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6DBD" w14:textId="77777777" w:rsidR="00AB76A9" w:rsidRPr="00236461" w:rsidRDefault="005F5911" w:rsidP="00180095">
      <w:pPr>
        <w:pStyle w:val="Text"/>
      </w:pPr>
      <w:r w:rsidRPr="00236461">
        <w:t>CONSENTIMENT INFORMAT</w:t>
      </w:r>
      <w:r w:rsidR="00344E5E" w:rsidRPr="00236461">
        <w:t xml:space="preserve"> PER A </w:t>
      </w:r>
      <w:r w:rsidR="00EE5C12" w:rsidRPr="00236461">
        <w:t>MENORS</w:t>
      </w:r>
      <w:r w:rsidR="00B758DD" w:rsidRPr="00236461">
        <w:rPr>
          <w:rStyle w:val="Refernciadenotaapeudepgina"/>
          <w:b/>
          <w:color w:val="0065BD"/>
        </w:rPr>
        <w:footnoteReference w:id="1"/>
      </w:r>
    </w:p>
    <w:p w14:paraId="1F283A1E" w14:textId="77777777" w:rsidR="00406F35" w:rsidRPr="00236461" w:rsidRDefault="00406F35" w:rsidP="00180095">
      <w:pPr>
        <w:pStyle w:val="Text"/>
      </w:pPr>
      <w:r w:rsidRPr="00236461">
        <w:t>(Títol del projecte)</w:t>
      </w:r>
    </w:p>
    <w:p w14:paraId="654A4160" w14:textId="3E9EDA42" w:rsidR="00406F35" w:rsidRPr="00236461" w:rsidRDefault="00406F35" w:rsidP="00180095">
      <w:pPr>
        <w:pStyle w:val="Text"/>
      </w:pPr>
      <w:r w:rsidRPr="00236461">
        <w:t>(Organisme finançador o finalitat, p.</w:t>
      </w:r>
      <w:r w:rsidR="00180095" w:rsidRPr="00236461">
        <w:t xml:space="preserve"> </w:t>
      </w:r>
      <w:r w:rsidRPr="00236461">
        <w:t>e.</w:t>
      </w:r>
      <w:r w:rsidR="004B2832">
        <w:t>:</w:t>
      </w:r>
      <w:r w:rsidRPr="00236461">
        <w:t xml:space="preserve"> Pla Nacional PSI2017-82550-R, </w:t>
      </w:r>
      <w:r w:rsidR="00180095" w:rsidRPr="00236461">
        <w:t>t</w:t>
      </w:r>
      <w:r w:rsidRPr="00236461">
        <w:t>reball</w:t>
      </w:r>
      <w:r w:rsidR="00180095" w:rsidRPr="00236461">
        <w:t xml:space="preserve"> de final de m</w:t>
      </w:r>
      <w:r w:rsidRPr="00236461">
        <w:t>àster, etc.)</w:t>
      </w:r>
    </w:p>
    <w:p w14:paraId="43E2BDDB" w14:textId="77777777" w:rsidR="00AB76A9" w:rsidRPr="00236461" w:rsidRDefault="00AB76A9" w:rsidP="00180095">
      <w:pPr>
        <w:pStyle w:val="Text"/>
      </w:pPr>
    </w:p>
    <w:p w14:paraId="6C9A5E5C" w14:textId="77777777" w:rsidR="005F5911" w:rsidRPr="00236461" w:rsidRDefault="005F5911" w:rsidP="00180095">
      <w:pPr>
        <w:pStyle w:val="Text"/>
      </w:pPr>
    </w:p>
    <w:p w14:paraId="7922ED86" w14:textId="1FA58CD6" w:rsidR="005F5911" w:rsidRPr="00236461" w:rsidRDefault="005F5911" w:rsidP="00180095">
      <w:pPr>
        <w:pStyle w:val="Text"/>
      </w:pPr>
      <w:r w:rsidRPr="00236461">
        <w:t xml:space="preserve">Dades del participant: </w:t>
      </w:r>
    </w:p>
    <w:p w14:paraId="4BFF227E" w14:textId="77777777" w:rsidR="00F921A9" w:rsidRPr="00236461" w:rsidRDefault="00F921A9" w:rsidP="00180095">
      <w:pPr>
        <w:pStyle w:val="Text"/>
      </w:pPr>
    </w:p>
    <w:p w14:paraId="15DB1C82" w14:textId="6D58A4B5" w:rsidR="00F921A9" w:rsidRPr="00236461" w:rsidRDefault="00F921A9" w:rsidP="00180095">
      <w:pPr>
        <w:pStyle w:val="Text"/>
      </w:pPr>
      <w:r w:rsidRPr="00236461">
        <w:t>Nom del menor ………………….,.......................................................................Edat:…..……….</w:t>
      </w:r>
    </w:p>
    <w:p w14:paraId="11E16DD0" w14:textId="77777777" w:rsidR="00F921A9" w:rsidRPr="00236461" w:rsidRDefault="00F921A9" w:rsidP="00180095">
      <w:pPr>
        <w:pStyle w:val="Text"/>
      </w:pPr>
    </w:p>
    <w:p w14:paraId="103E7C16" w14:textId="70BD9529" w:rsidR="00F921A9" w:rsidRPr="00236461" w:rsidRDefault="00BC7E32" w:rsidP="00180095">
      <w:pPr>
        <w:pStyle w:val="Text"/>
      </w:pPr>
      <w:r w:rsidRPr="00236461">
        <w:t>.................................................………..……………………………………...</w:t>
      </w:r>
      <w:r w:rsidR="000840EA">
        <w:t>,</w:t>
      </w:r>
      <w:r w:rsidRPr="00236461">
        <w:t xml:space="preserve"> amb DNI: ………….............</w:t>
      </w:r>
      <w:r w:rsidR="000840EA">
        <w:t>,</w:t>
      </w:r>
      <w:r w:rsidRPr="00236461">
        <w:t xml:space="preserve"> </w:t>
      </w:r>
    </w:p>
    <w:p w14:paraId="482B2252" w14:textId="34102DD2" w:rsidR="00BC7E32" w:rsidRPr="00236461" w:rsidRDefault="00F921A9" w:rsidP="00180095">
      <w:pPr>
        <w:pStyle w:val="Text"/>
      </w:pPr>
      <w:r w:rsidRPr="00236461">
        <w:t>(</w:t>
      </w:r>
      <w:r w:rsidR="00180095" w:rsidRPr="00236461">
        <w:t>e</w:t>
      </w:r>
      <w:r w:rsidRPr="00236461">
        <w:t xml:space="preserve">n la condició de </w:t>
      </w:r>
      <w:r w:rsidRPr="00236461">
        <w:rPr>
          <w:b/>
        </w:rPr>
        <w:t>mare</w:t>
      </w:r>
      <w:r w:rsidRPr="00236461">
        <w:t>).</w:t>
      </w:r>
      <w:r w:rsidR="00BC7E32" w:rsidRPr="00236461">
        <w:t xml:space="preserve"> </w:t>
      </w:r>
    </w:p>
    <w:p w14:paraId="39D084D2" w14:textId="4D06B550" w:rsidR="00F921A9" w:rsidRPr="00236461" w:rsidRDefault="00BC7E32" w:rsidP="00180095">
      <w:pPr>
        <w:pStyle w:val="Text"/>
      </w:pPr>
      <w:r w:rsidRPr="00236461">
        <w:t>.................................................……….……………….…………………….….</w:t>
      </w:r>
      <w:r w:rsidR="000840EA">
        <w:t>,</w:t>
      </w:r>
      <w:r w:rsidRPr="00236461">
        <w:t xml:space="preserve"> amb DNI: …………......</w:t>
      </w:r>
      <w:r w:rsidR="00F921A9" w:rsidRPr="00236461">
        <w:t>.......</w:t>
      </w:r>
      <w:r w:rsidR="000840EA">
        <w:t>,</w:t>
      </w:r>
      <w:r w:rsidR="00F921A9" w:rsidRPr="00236461">
        <w:t xml:space="preserve"> </w:t>
      </w:r>
    </w:p>
    <w:p w14:paraId="0F844EC0" w14:textId="6BBAA8BA" w:rsidR="00BC7E32" w:rsidRPr="00236461" w:rsidRDefault="00F921A9" w:rsidP="00180095">
      <w:pPr>
        <w:pStyle w:val="Text"/>
      </w:pPr>
      <w:r w:rsidRPr="00236461">
        <w:t>(</w:t>
      </w:r>
      <w:r w:rsidR="00180095" w:rsidRPr="00236461">
        <w:t>e</w:t>
      </w:r>
      <w:r w:rsidRPr="00236461">
        <w:t xml:space="preserve">n la condició de </w:t>
      </w:r>
      <w:r w:rsidRPr="00236461">
        <w:rPr>
          <w:b/>
        </w:rPr>
        <w:t>p</w:t>
      </w:r>
      <w:r w:rsidR="00BC7E32" w:rsidRPr="00236461">
        <w:rPr>
          <w:b/>
        </w:rPr>
        <w:t>are</w:t>
      </w:r>
      <w:r w:rsidRPr="00236461">
        <w:t>)</w:t>
      </w:r>
      <w:r w:rsidR="00BC7E32" w:rsidRPr="00236461">
        <w:t xml:space="preserve">. </w:t>
      </w:r>
    </w:p>
    <w:p w14:paraId="61CDC2C9" w14:textId="7A39D2DF" w:rsidR="00F921A9" w:rsidRPr="00236461" w:rsidRDefault="00BC7E32" w:rsidP="00180095">
      <w:pPr>
        <w:pStyle w:val="Text"/>
      </w:pPr>
      <w:r w:rsidRPr="00236461">
        <w:t>...................................................………………………..…….</w:t>
      </w:r>
      <w:r w:rsidR="000840EA">
        <w:t>,</w:t>
      </w:r>
      <w:r w:rsidRPr="00236461">
        <w:t xml:space="preserve"> amb DNI: ………...........</w:t>
      </w:r>
      <w:r w:rsidR="000840EA">
        <w:t>,</w:t>
      </w:r>
      <w:r w:rsidRPr="00236461">
        <w:t xml:space="preserve"> </w:t>
      </w:r>
    </w:p>
    <w:p w14:paraId="2DB68B36" w14:textId="72E7E6CC" w:rsidR="00BC7E32" w:rsidRPr="00236461" w:rsidRDefault="00F921A9" w:rsidP="00180095">
      <w:pPr>
        <w:pStyle w:val="Text"/>
      </w:pPr>
      <w:r w:rsidRPr="00236461">
        <w:t>(</w:t>
      </w:r>
      <w:r w:rsidR="00180095" w:rsidRPr="00236461">
        <w:t>e</w:t>
      </w:r>
      <w:r w:rsidR="00BC7E32" w:rsidRPr="00236461">
        <w:t xml:space="preserve">n la condició de </w:t>
      </w:r>
      <w:r w:rsidR="00BC7E32" w:rsidRPr="00236461">
        <w:rPr>
          <w:b/>
        </w:rPr>
        <w:t>representant</w:t>
      </w:r>
      <w:r w:rsidR="00301D6E" w:rsidRPr="00236461">
        <w:rPr>
          <w:b/>
        </w:rPr>
        <w:t>/tutor</w:t>
      </w:r>
      <w:r w:rsidR="00BC7E32" w:rsidRPr="00236461">
        <w:rPr>
          <w:b/>
        </w:rPr>
        <w:t xml:space="preserve"> legal</w:t>
      </w:r>
      <w:r w:rsidRPr="00236461">
        <w:t>)</w:t>
      </w:r>
      <w:r w:rsidR="00BC7E32" w:rsidRPr="00236461">
        <w:t xml:space="preserve">. </w:t>
      </w:r>
    </w:p>
    <w:p w14:paraId="4F076990" w14:textId="77777777" w:rsidR="00436978" w:rsidRPr="00236461" w:rsidRDefault="00436978" w:rsidP="00180095">
      <w:pPr>
        <w:pStyle w:val="Text"/>
      </w:pPr>
    </w:p>
    <w:p w14:paraId="6A699612" w14:textId="53E6EB7A" w:rsidR="00F921A9" w:rsidRPr="00236461" w:rsidRDefault="00F921A9" w:rsidP="00F921A9">
      <w:pPr>
        <w:spacing w:after="0" w:line="240" w:lineRule="auto"/>
        <w:jc w:val="left"/>
        <w:rPr>
          <w:sz w:val="18"/>
          <w:szCs w:val="18"/>
          <w:lang w:val="ca-ES"/>
        </w:rPr>
      </w:pPr>
      <w:r w:rsidRPr="00236461">
        <w:rPr>
          <w:sz w:val="18"/>
          <w:szCs w:val="18"/>
          <w:lang w:val="ca-ES"/>
        </w:rPr>
        <w:t>(</w:t>
      </w:r>
      <w:r w:rsidRPr="00236461">
        <w:rPr>
          <w:b/>
          <w:sz w:val="18"/>
          <w:szCs w:val="18"/>
          <w:lang w:val="ca-ES"/>
        </w:rPr>
        <w:t>Nota 1</w:t>
      </w:r>
      <w:r w:rsidRPr="00236461">
        <w:rPr>
          <w:sz w:val="18"/>
          <w:szCs w:val="18"/>
          <w:lang w:val="ca-ES"/>
        </w:rPr>
        <w:t xml:space="preserve">: </w:t>
      </w:r>
      <w:r w:rsidR="00180095" w:rsidRPr="00236461">
        <w:rPr>
          <w:sz w:val="18"/>
          <w:szCs w:val="18"/>
          <w:lang w:val="ca-ES"/>
        </w:rPr>
        <w:t>n</w:t>
      </w:r>
      <w:r w:rsidRPr="00236461">
        <w:rPr>
          <w:sz w:val="18"/>
          <w:szCs w:val="18"/>
          <w:lang w:val="ca-ES"/>
        </w:rPr>
        <w:t xml:space="preserve">omés en cas de separació o divorci i pàtria potestat compartida és necessari que els DOS progenitors emplenin les dades i signin </w:t>
      </w:r>
      <w:r w:rsidR="00180095" w:rsidRPr="00236461">
        <w:rPr>
          <w:sz w:val="18"/>
          <w:szCs w:val="18"/>
          <w:lang w:val="ca-ES"/>
        </w:rPr>
        <w:t>aquest</w:t>
      </w:r>
      <w:r w:rsidRPr="00236461">
        <w:rPr>
          <w:sz w:val="18"/>
          <w:szCs w:val="18"/>
          <w:lang w:val="ca-ES"/>
        </w:rPr>
        <w:t xml:space="preserve"> consentiment</w:t>
      </w:r>
      <w:r w:rsidR="00764179">
        <w:rPr>
          <w:sz w:val="18"/>
          <w:szCs w:val="18"/>
          <w:lang w:val="ca-ES"/>
        </w:rPr>
        <w:t>.</w:t>
      </w:r>
      <w:r w:rsidR="00483CD5" w:rsidRPr="00236461">
        <w:rPr>
          <w:sz w:val="18"/>
          <w:szCs w:val="18"/>
          <w:lang w:val="ca-ES"/>
        </w:rPr>
        <w:t>)</w:t>
      </w:r>
    </w:p>
    <w:p w14:paraId="6FAF2BCB" w14:textId="77777777" w:rsidR="00F921A9" w:rsidRPr="00236461" w:rsidRDefault="00F921A9" w:rsidP="003E6FBB">
      <w:pPr>
        <w:spacing w:after="0" w:line="240" w:lineRule="auto"/>
        <w:jc w:val="left"/>
        <w:rPr>
          <w:sz w:val="18"/>
          <w:szCs w:val="18"/>
          <w:lang w:val="ca-ES"/>
        </w:rPr>
      </w:pPr>
    </w:p>
    <w:p w14:paraId="2E30033B" w14:textId="46CE4176" w:rsidR="00436978" w:rsidRPr="00236461" w:rsidRDefault="00436978" w:rsidP="003E6FBB">
      <w:pPr>
        <w:spacing w:after="0" w:line="240" w:lineRule="auto"/>
        <w:jc w:val="left"/>
        <w:rPr>
          <w:sz w:val="18"/>
          <w:szCs w:val="18"/>
          <w:lang w:val="ca-ES"/>
        </w:rPr>
      </w:pPr>
      <w:r w:rsidRPr="00236461">
        <w:rPr>
          <w:sz w:val="18"/>
          <w:szCs w:val="18"/>
          <w:lang w:val="ca-ES"/>
        </w:rPr>
        <w:t>(</w:t>
      </w:r>
      <w:r w:rsidRPr="00236461">
        <w:rPr>
          <w:b/>
          <w:sz w:val="18"/>
          <w:szCs w:val="18"/>
          <w:lang w:val="ca-ES"/>
        </w:rPr>
        <w:t>Nota</w:t>
      </w:r>
      <w:r w:rsidR="00F921A9" w:rsidRPr="00236461">
        <w:rPr>
          <w:b/>
          <w:sz w:val="18"/>
          <w:szCs w:val="18"/>
          <w:lang w:val="ca-ES"/>
        </w:rPr>
        <w:t xml:space="preserve"> 2</w:t>
      </w:r>
      <w:r w:rsidRPr="00236461">
        <w:rPr>
          <w:sz w:val="18"/>
          <w:szCs w:val="18"/>
          <w:lang w:val="ca-ES"/>
        </w:rPr>
        <w:t xml:space="preserve">: </w:t>
      </w:r>
      <w:r w:rsidR="00180095" w:rsidRPr="00236461">
        <w:rPr>
          <w:sz w:val="18"/>
          <w:szCs w:val="18"/>
          <w:lang w:val="ca-ES"/>
        </w:rPr>
        <w:t>n</w:t>
      </w:r>
      <w:r w:rsidRPr="00236461">
        <w:rPr>
          <w:sz w:val="18"/>
          <w:szCs w:val="18"/>
          <w:lang w:val="ca-ES"/>
        </w:rPr>
        <w:t>omés en cas de necessitat</w:t>
      </w:r>
      <w:r w:rsidR="00BA2B6E" w:rsidRPr="00236461">
        <w:rPr>
          <w:sz w:val="18"/>
          <w:szCs w:val="18"/>
          <w:lang w:val="ca-ES"/>
        </w:rPr>
        <w:t xml:space="preserve"> per compli</w:t>
      </w:r>
      <w:r w:rsidR="003E6FBB" w:rsidRPr="00236461">
        <w:rPr>
          <w:sz w:val="18"/>
          <w:szCs w:val="18"/>
          <w:lang w:val="ca-ES"/>
        </w:rPr>
        <w:t xml:space="preserve">r </w:t>
      </w:r>
      <w:r w:rsidR="00BA2B6E" w:rsidRPr="00236461">
        <w:rPr>
          <w:sz w:val="18"/>
          <w:szCs w:val="18"/>
          <w:lang w:val="ca-ES"/>
        </w:rPr>
        <w:t>els objectius de l’estudi</w:t>
      </w:r>
      <w:r w:rsidR="003E6FBB" w:rsidRPr="00236461">
        <w:rPr>
          <w:sz w:val="18"/>
          <w:szCs w:val="18"/>
          <w:lang w:val="ca-ES"/>
        </w:rPr>
        <w:t>,</w:t>
      </w:r>
      <w:r w:rsidRPr="00236461">
        <w:rPr>
          <w:sz w:val="18"/>
          <w:szCs w:val="18"/>
          <w:lang w:val="ca-ES"/>
        </w:rPr>
        <w:t xml:space="preserve"> </w:t>
      </w:r>
      <w:r w:rsidR="003E6FBB" w:rsidRPr="00236461">
        <w:rPr>
          <w:sz w:val="18"/>
          <w:szCs w:val="18"/>
          <w:lang w:val="ca-ES"/>
        </w:rPr>
        <w:t xml:space="preserve">es pot </w:t>
      </w:r>
      <w:r w:rsidRPr="00236461">
        <w:rPr>
          <w:sz w:val="18"/>
          <w:szCs w:val="18"/>
          <w:lang w:val="ca-ES"/>
        </w:rPr>
        <w:t xml:space="preserve">afegir també DNI, </w:t>
      </w:r>
      <w:r w:rsidR="003E6FBB" w:rsidRPr="00236461">
        <w:rPr>
          <w:sz w:val="18"/>
          <w:szCs w:val="18"/>
          <w:lang w:val="ca-ES"/>
        </w:rPr>
        <w:t>a</w:t>
      </w:r>
      <w:r w:rsidRPr="00236461">
        <w:rPr>
          <w:sz w:val="18"/>
          <w:szCs w:val="18"/>
          <w:lang w:val="ca-ES"/>
        </w:rPr>
        <w:t xml:space="preserve">dreça </w:t>
      </w:r>
      <w:r w:rsidR="003E6FBB" w:rsidRPr="00236461">
        <w:rPr>
          <w:sz w:val="18"/>
          <w:szCs w:val="18"/>
          <w:lang w:val="ca-ES"/>
        </w:rPr>
        <w:t>p</w:t>
      </w:r>
      <w:r w:rsidRPr="00236461">
        <w:rPr>
          <w:sz w:val="18"/>
          <w:szCs w:val="18"/>
          <w:lang w:val="ca-ES"/>
        </w:rPr>
        <w:t xml:space="preserve">ostal, telèfon o </w:t>
      </w:r>
      <w:r w:rsidR="003E6FBB" w:rsidRPr="00236461">
        <w:rPr>
          <w:sz w:val="18"/>
          <w:szCs w:val="18"/>
          <w:lang w:val="ca-ES"/>
        </w:rPr>
        <w:t>adreça electrònica</w:t>
      </w:r>
      <w:r w:rsidR="00764179">
        <w:rPr>
          <w:sz w:val="18"/>
          <w:szCs w:val="18"/>
          <w:lang w:val="ca-ES"/>
        </w:rPr>
        <w:t>.</w:t>
      </w:r>
      <w:r w:rsidRPr="00236461">
        <w:rPr>
          <w:sz w:val="18"/>
          <w:szCs w:val="18"/>
          <w:lang w:val="ca-ES"/>
        </w:rPr>
        <w:t>)</w:t>
      </w:r>
    </w:p>
    <w:p w14:paraId="1CF7AB96" w14:textId="77777777" w:rsidR="005F5911" w:rsidRPr="00236461" w:rsidRDefault="005F5911" w:rsidP="00180095">
      <w:pPr>
        <w:pStyle w:val="Text"/>
      </w:pPr>
    </w:p>
    <w:p w14:paraId="7AD1071B" w14:textId="6A6C7400" w:rsidR="00C544F1" w:rsidRPr="00236461" w:rsidRDefault="00C544F1" w:rsidP="00180095">
      <w:pPr>
        <w:pStyle w:val="Text"/>
      </w:pPr>
      <w:r w:rsidRPr="00236461">
        <w:rPr>
          <w:b/>
          <w:color w:val="0065BD"/>
        </w:rPr>
        <w:t xml:space="preserve">Objectiu de l'estudi: </w:t>
      </w:r>
      <w:proofErr w:type="spellStart"/>
      <w:r w:rsidR="00180095" w:rsidRPr="00236461">
        <w:t>explicau</w:t>
      </w:r>
      <w:proofErr w:type="spellEnd"/>
      <w:r w:rsidR="00180095" w:rsidRPr="00236461">
        <w:t xml:space="preserve"> aquí els objectius generals i específics de l’estudi amb un llenguatge entenedor per al participant. A continuació, </w:t>
      </w:r>
      <w:proofErr w:type="spellStart"/>
      <w:r w:rsidR="00180095" w:rsidRPr="00236461">
        <w:t>detallau</w:t>
      </w:r>
      <w:proofErr w:type="spellEnd"/>
      <w:r w:rsidR="00180095" w:rsidRPr="00236461">
        <w:t xml:space="preserve"> en què consistirà la participació en l’estudi. Si hi ha més d’una sessió programada, </w:t>
      </w:r>
      <w:proofErr w:type="spellStart"/>
      <w:r w:rsidR="00180095" w:rsidRPr="00236461">
        <w:t>especificau-ho</w:t>
      </w:r>
      <w:proofErr w:type="spellEnd"/>
      <w:r w:rsidR="00180095" w:rsidRPr="00236461">
        <w:t>. Incloeu-hi el número de telèfon i l’adreça electrònica (docents UIB) perquè els participants puguin contactar amb els responsables per resoldre dubtes</w:t>
      </w:r>
      <w:r w:rsidRPr="00236461">
        <w:t>.</w:t>
      </w:r>
    </w:p>
    <w:p w14:paraId="400A8926" w14:textId="77777777" w:rsidR="00C544F1" w:rsidRPr="00236461" w:rsidRDefault="00C544F1" w:rsidP="00180095">
      <w:pPr>
        <w:pStyle w:val="Text"/>
      </w:pPr>
    </w:p>
    <w:p w14:paraId="6F3C57D6" w14:textId="01360F0D" w:rsidR="00C544F1" w:rsidRPr="00236461" w:rsidRDefault="00C544F1" w:rsidP="00180095">
      <w:pPr>
        <w:pStyle w:val="Text"/>
      </w:pPr>
      <w:r w:rsidRPr="00236461">
        <w:t xml:space="preserve">Responsable i </w:t>
      </w:r>
      <w:r w:rsidR="00180095" w:rsidRPr="00236461">
        <w:t xml:space="preserve">adreça </w:t>
      </w:r>
      <w:r w:rsidRPr="00236461">
        <w:t>electrònic</w:t>
      </w:r>
      <w:r w:rsidR="00180095" w:rsidRPr="00236461">
        <w:t>a</w:t>
      </w:r>
      <w:r w:rsidRPr="00236461">
        <w:t xml:space="preserve"> de contacte: _______________________________________</w:t>
      </w:r>
    </w:p>
    <w:p w14:paraId="6617AE3F" w14:textId="03A2F275" w:rsidR="00180095" w:rsidRPr="00236461" w:rsidRDefault="00180095" w:rsidP="00180095">
      <w:pPr>
        <w:pStyle w:val="Text"/>
      </w:pPr>
      <w:r w:rsidRPr="00236461">
        <w:t>(</w:t>
      </w:r>
      <w:proofErr w:type="spellStart"/>
      <w:r w:rsidR="001F759D">
        <w:t>D</w:t>
      </w:r>
      <w:r w:rsidRPr="00236461">
        <w:t>etallau</w:t>
      </w:r>
      <w:proofErr w:type="spellEnd"/>
      <w:r w:rsidRPr="00236461">
        <w:t>, només si escau, el nom d’altres investigadors col·laboradors, del grup de recerca, etc.)</w:t>
      </w:r>
    </w:p>
    <w:p w14:paraId="723C6513" w14:textId="77777777" w:rsidR="00C544F1" w:rsidRPr="00236461" w:rsidRDefault="00C544F1" w:rsidP="00180095">
      <w:pPr>
        <w:pStyle w:val="Text"/>
      </w:pPr>
    </w:p>
    <w:p w14:paraId="11FE8A1C" w14:textId="77777777" w:rsidR="00C544F1" w:rsidRPr="00236461" w:rsidRDefault="00C544F1" w:rsidP="00180095">
      <w:pPr>
        <w:pStyle w:val="Text"/>
      </w:pPr>
      <w:r w:rsidRPr="00236461">
        <w:rPr>
          <w:b/>
          <w:color w:val="0065BD"/>
        </w:rPr>
        <w:t xml:space="preserve">Riscs i beneficis del projecte: </w:t>
      </w:r>
      <w:r w:rsidRPr="00236461">
        <w:t xml:space="preserve">_________________________________ </w:t>
      </w:r>
    </w:p>
    <w:p w14:paraId="2F81E110" w14:textId="5E042236" w:rsidR="00180095" w:rsidRPr="00236461" w:rsidRDefault="00180095" w:rsidP="00180095">
      <w:pPr>
        <w:pStyle w:val="Text"/>
      </w:pPr>
      <w:r w:rsidRPr="00236461">
        <w:t>(</w:t>
      </w:r>
      <w:proofErr w:type="spellStart"/>
      <w:r w:rsidR="001F759D">
        <w:t>D</w:t>
      </w:r>
      <w:r w:rsidRPr="00236461">
        <w:t>etallau</w:t>
      </w:r>
      <w:proofErr w:type="spellEnd"/>
      <w:r w:rsidRPr="00236461">
        <w:t xml:space="preserve"> els possibles riscs que pugui tenir la participació en el projecte i els possibles beneficis, i també si es rebrà remuneració econòmica i la quantitat</w:t>
      </w:r>
      <w:r w:rsidR="002E1756">
        <w:t>.</w:t>
      </w:r>
      <w:r w:rsidRPr="00236461">
        <w:t>)</w:t>
      </w:r>
    </w:p>
    <w:p w14:paraId="73CCCAF1" w14:textId="77777777" w:rsidR="00C544F1" w:rsidRPr="00236461" w:rsidRDefault="00C544F1" w:rsidP="00180095">
      <w:pPr>
        <w:pStyle w:val="Text"/>
      </w:pPr>
    </w:p>
    <w:p w14:paraId="1292702C" w14:textId="13E9002E" w:rsidR="00C544F1" w:rsidRPr="00236461" w:rsidRDefault="00180095" w:rsidP="00180095">
      <w:pPr>
        <w:pStyle w:val="Text"/>
      </w:pPr>
      <w:r w:rsidRPr="00236461">
        <w:rPr>
          <w:b/>
          <w:color w:val="0065BD"/>
        </w:rPr>
        <w:t>Enregistrament i ús de testimonis</w:t>
      </w:r>
      <w:r w:rsidRPr="00236461">
        <w:t xml:space="preserve"> (</w:t>
      </w:r>
      <w:r w:rsidRPr="00236461">
        <w:rPr>
          <w:i/>
        </w:rPr>
        <w:t>si escau</w:t>
      </w:r>
      <w:r w:rsidR="001F759D">
        <w:t xml:space="preserve">, </w:t>
      </w:r>
      <w:proofErr w:type="spellStart"/>
      <w:r w:rsidRPr="00236461">
        <w:rPr>
          <w:i/>
        </w:rPr>
        <w:t>completau</w:t>
      </w:r>
      <w:proofErr w:type="spellEnd"/>
      <w:r w:rsidRPr="00236461">
        <w:rPr>
          <w:i/>
        </w:rPr>
        <w:t xml:space="preserve"> o </w:t>
      </w:r>
      <w:proofErr w:type="spellStart"/>
      <w:r w:rsidRPr="00236461">
        <w:rPr>
          <w:i/>
        </w:rPr>
        <w:t>modificau</w:t>
      </w:r>
      <w:proofErr w:type="spellEnd"/>
      <w:r w:rsidRPr="00236461">
        <w:rPr>
          <w:i/>
        </w:rPr>
        <w:t xml:space="preserve"> text segons el cas</w:t>
      </w:r>
      <w:r w:rsidRPr="00236461">
        <w:t>): est</w:t>
      </w:r>
      <w:r w:rsidR="002E1756">
        <w:t>à</w:t>
      </w:r>
      <w:r w:rsidRPr="00236461">
        <w:t xml:space="preserve"> d’acord que s’enregistri (per mitjà d’àudio o de vídeo) </w:t>
      </w:r>
      <w:r w:rsidR="00C544F1" w:rsidRPr="00236461">
        <w:t xml:space="preserve">l’entrevista </w:t>
      </w:r>
      <w:r w:rsidR="00D13DA7" w:rsidRPr="00236461">
        <w:t xml:space="preserve">del </w:t>
      </w:r>
      <w:r w:rsidR="002E1756">
        <w:t xml:space="preserve">seu </w:t>
      </w:r>
      <w:r w:rsidR="00D13DA7" w:rsidRPr="00236461">
        <w:t xml:space="preserve">fill </w:t>
      </w:r>
      <w:r w:rsidR="00C544F1" w:rsidRPr="00236461">
        <w:t>amb objectius de recerca</w:t>
      </w:r>
      <w:r w:rsidR="001F759D">
        <w:t xml:space="preserve"> i</w:t>
      </w:r>
      <w:r w:rsidRPr="00236461">
        <w:t xml:space="preserve"> autoritz</w:t>
      </w:r>
      <w:r w:rsidR="002E1756">
        <w:t>a</w:t>
      </w:r>
      <w:r w:rsidRPr="00236461">
        <w:t xml:space="preserve"> que </w:t>
      </w:r>
      <w:r w:rsidR="001F759D">
        <w:t>se’n</w:t>
      </w:r>
      <w:r w:rsidRPr="00236461">
        <w:t xml:space="preserve"> facin citacions literals de les</w:t>
      </w:r>
      <w:r w:rsidR="00C544F1" w:rsidRPr="00236461">
        <w:t xml:space="preserve"> intervencions</w:t>
      </w:r>
      <w:r w:rsidRPr="00236461">
        <w:t xml:space="preserve">, </w:t>
      </w:r>
      <w:r w:rsidR="001F759D">
        <w:t>sempre que es respectin</w:t>
      </w:r>
      <w:r w:rsidRPr="00236461">
        <w:t xml:space="preserve"> les condicions de confidencialitat establertes en aquest consentiment. T</w:t>
      </w:r>
      <w:r w:rsidR="00C544F1" w:rsidRPr="00236461">
        <w:t>ambé autoritz</w:t>
      </w:r>
      <w:r w:rsidR="002E1756">
        <w:t>a</w:t>
      </w:r>
      <w:r w:rsidR="00C544F1" w:rsidRPr="00236461">
        <w:t xml:space="preserve"> l’ús de les intervencions enregistrades </w:t>
      </w:r>
      <w:r w:rsidR="00D13DA7" w:rsidRPr="00236461">
        <w:t xml:space="preserve">al </w:t>
      </w:r>
      <w:r w:rsidR="002E1756">
        <w:t xml:space="preserve">seu </w:t>
      </w:r>
      <w:r w:rsidR="00D13DA7" w:rsidRPr="00236461">
        <w:t xml:space="preserve">fill </w:t>
      </w:r>
      <w:r w:rsidR="00C544F1" w:rsidRPr="00236461">
        <w:t>per a finalitats de divulgació científica, sempre que s’articulin mecanismes per preservar-ne la confidencialitat.</w:t>
      </w:r>
    </w:p>
    <w:p w14:paraId="16E5FBC3" w14:textId="77777777" w:rsidR="00C544F1" w:rsidRPr="00236461" w:rsidRDefault="00C544F1" w:rsidP="00180095">
      <w:pPr>
        <w:pStyle w:val="Text"/>
      </w:pPr>
    </w:p>
    <w:p w14:paraId="6451EAC3" w14:textId="77777777" w:rsidR="002E1756" w:rsidRDefault="00C544F1" w:rsidP="00180095">
      <w:pPr>
        <w:pStyle w:val="Text"/>
        <w:rPr>
          <w:b/>
          <w:color w:val="0065BD"/>
        </w:rPr>
      </w:pPr>
      <w:r w:rsidRPr="00236461">
        <w:rPr>
          <w:b/>
          <w:color w:val="0065BD"/>
        </w:rPr>
        <w:t>COMPR</w:t>
      </w:r>
      <w:r w:rsidR="002E1756">
        <w:rPr>
          <w:b/>
          <w:color w:val="0065BD"/>
        </w:rPr>
        <w:t>ÈN</w:t>
      </w:r>
      <w:r w:rsidRPr="00236461">
        <w:rPr>
          <w:b/>
          <w:color w:val="0065BD"/>
        </w:rPr>
        <w:t>:</w:t>
      </w:r>
    </w:p>
    <w:p w14:paraId="4C72C783" w14:textId="1758821A" w:rsidR="00C544F1" w:rsidRPr="00236461" w:rsidRDefault="002E1756" w:rsidP="00180095">
      <w:pPr>
        <w:pStyle w:val="Text"/>
        <w:rPr>
          <w:sz w:val="22"/>
        </w:rPr>
      </w:pPr>
      <w:r>
        <w:t xml:space="preserve">Que la </w:t>
      </w:r>
      <w:r w:rsidR="00180095" w:rsidRPr="00236461">
        <w:t xml:space="preserve">participació del </w:t>
      </w:r>
      <w:r>
        <w:t>seu</w:t>
      </w:r>
      <w:r w:rsidR="00180095" w:rsidRPr="00236461">
        <w:t xml:space="preserve"> fill</w:t>
      </w:r>
      <w:r>
        <w:t>/</w:t>
      </w:r>
      <w:r w:rsidR="00C544F1" w:rsidRPr="00236461">
        <w:t>tutelat</w:t>
      </w:r>
      <w:r>
        <w:t>/</w:t>
      </w:r>
      <w:r w:rsidR="00C544F1" w:rsidRPr="00236461">
        <w:t xml:space="preserve">representat és voluntària al principi i durant tota la durada de l'estudi, de manera que </w:t>
      </w:r>
      <w:r w:rsidR="00180095" w:rsidRPr="00236461">
        <w:t xml:space="preserve">se’n </w:t>
      </w:r>
      <w:r w:rsidR="00C544F1" w:rsidRPr="00236461">
        <w:t xml:space="preserve">pot retirar en qualsevol moment i sense haver de donar explicacions. A més, </w:t>
      </w:r>
      <w:r>
        <w:t>és</w:t>
      </w:r>
      <w:r w:rsidR="00C544F1" w:rsidRPr="00236461">
        <w:t xml:space="preserve"> conscient que es garanteix la confidencialitat </w:t>
      </w:r>
      <w:r w:rsidR="00300B5F">
        <w:t xml:space="preserve">de </w:t>
      </w:r>
      <w:r w:rsidR="00C544F1" w:rsidRPr="00236461">
        <w:t xml:space="preserve">les dades obtingudes, en aquests termes: </w:t>
      </w:r>
      <w:r w:rsidR="00180095" w:rsidRPr="00236461">
        <w:t xml:space="preserve">(1) aquestes dades </w:t>
      </w:r>
      <w:r w:rsidR="00300B5F">
        <w:t xml:space="preserve">es tractaran </w:t>
      </w:r>
      <w:r w:rsidR="00180095" w:rsidRPr="00236461">
        <w:t xml:space="preserve">respectant-ne la confidencialitat i d’acord amb la normativa de protecció de dades vigent; </w:t>
      </w:r>
      <w:r w:rsidR="00C544F1" w:rsidRPr="00236461">
        <w:t xml:space="preserve">(2) sobre aquestes dades </w:t>
      </w:r>
      <w:r>
        <w:t xml:space="preserve">li </w:t>
      </w:r>
      <w:r w:rsidR="00C544F1" w:rsidRPr="00236461">
        <w:t xml:space="preserve">assisteixen tots els drets legals que es detallen i </w:t>
      </w:r>
      <w:r w:rsidR="00300B5F">
        <w:t>s’</w:t>
      </w:r>
      <w:r w:rsidR="00C544F1" w:rsidRPr="00236461">
        <w:t xml:space="preserve">especifiquen al peu de pàgina d'aquest consentiment; (3) aquestes dades únicament les utilitzarà l'equip responsable per a fins científics i mai no seran cedides a tercers excepte obligació legal, i es conservaran durant </w:t>
      </w:r>
      <w:r w:rsidR="00180095" w:rsidRPr="00236461">
        <w:t>dos</w:t>
      </w:r>
      <w:r w:rsidR="00C544F1" w:rsidRPr="00236461">
        <w:rPr>
          <w:b/>
        </w:rPr>
        <w:t xml:space="preserve"> </w:t>
      </w:r>
      <w:r w:rsidR="00C544F1" w:rsidRPr="00236461">
        <w:t>anys a partir de la signatura d'aquest consentiment</w:t>
      </w:r>
      <w:r w:rsidR="00863A2E">
        <w:t>,</w:t>
      </w:r>
      <w:r w:rsidR="00C544F1" w:rsidRPr="00236461">
        <w:t xml:space="preserve"> i (4) la legitimació del projecte es basa en la recollida de </w:t>
      </w:r>
      <w:r w:rsidR="00C544F1" w:rsidRPr="00236461">
        <w:lastRenderedPageBreak/>
        <w:t>dades per consentiment informat (art. 6.1a del Reglament general de protecció de dades, RGDP), i el tractament de les dades tal com s'ha exposat és l'única manera de complir els objectius del projecte de recerca (art. 6.1.e de l’RGPD).</w:t>
      </w:r>
    </w:p>
    <w:p w14:paraId="6A5CC9CC" w14:textId="77777777" w:rsidR="00C544F1" w:rsidRPr="00236461" w:rsidRDefault="00C544F1" w:rsidP="00180095">
      <w:pPr>
        <w:pStyle w:val="Text"/>
      </w:pPr>
    </w:p>
    <w:p w14:paraId="7B38CE86" w14:textId="097D734B" w:rsidR="00236461" w:rsidRDefault="00C544F1" w:rsidP="00180095">
      <w:pPr>
        <w:pStyle w:val="Text"/>
        <w:rPr>
          <w:b/>
          <w:color w:val="0065BD"/>
        </w:rPr>
      </w:pPr>
      <w:r w:rsidRPr="00236461">
        <w:rPr>
          <w:b/>
          <w:color w:val="0065BD"/>
        </w:rPr>
        <w:t>DECLAR</w:t>
      </w:r>
      <w:r w:rsidR="002E1756">
        <w:rPr>
          <w:b/>
          <w:color w:val="0065BD"/>
        </w:rPr>
        <w:t>A</w:t>
      </w:r>
      <w:r w:rsidR="00DF61C4">
        <w:rPr>
          <w:b/>
          <w:color w:val="0065BD"/>
        </w:rPr>
        <w:t>:</w:t>
      </w:r>
    </w:p>
    <w:p w14:paraId="3F6222B7" w14:textId="77777777" w:rsidR="00236461" w:rsidRDefault="00236461" w:rsidP="00180095">
      <w:pPr>
        <w:pStyle w:val="Text"/>
        <w:rPr>
          <w:b/>
          <w:color w:val="0065BD"/>
        </w:rPr>
      </w:pPr>
    </w:p>
    <w:p w14:paraId="243A802E" w14:textId="1B007E90" w:rsidR="00180095" w:rsidRPr="00236461" w:rsidRDefault="002E1756" w:rsidP="00180095">
      <w:pPr>
        <w:pStyle w:val="Text"/>
        <w:rPr>
          <w:b/>
          <w:color w:val="0065BD"/>
        </w:rPr>
      </w:pPr>
      <w:r>
        <w:t>Que ha</w:t>
      </w:r>
      <w:r w:rsidR="00180095" w:rsidRPr="00236461">
        <w:t xml:space="preserve"> llegit la part informativa de l'estudi inclosa a la part superior d’aquest document i n’h</w:t>
      </w:r>
      <w:r>
        <w:t>a</w:t>
      </w:r>
      <w:r w:rsidR="00180095" w:rsidRPr="00236461">
        <w:t xml:space="preserve"> estat prou informat. A més, h</w:t>
      </w:r>
      <w:r>
        <w:t>a</w:t>
      </w:r>
      <w:r w:rsidR="00180095" w:rsidRPr="00236461">
        <w:t xml:space="preserve"> pogut fer preguntes sobre els objectius i la metodologia aplicada en el projecte. Per tant:</w:t>
      </w:r>
    </w:p>
    <w:p w14:paraId="6B9E2C52" w14:textId="77777777" w:rsidR="00C544F1" w:rsidRPr="00236461" w:rsidRDefault="00C544F1" w:rsidP="00180095">
      <w:pPr>
        <w:pStyle w:val="Text"/>
      </w:pPr>
    </w:p>
    <w:p w14:paraId="1ECD43EB" w14:textId="2DC73A02" w:rsidR="00180095" w:rsidRPr="00236461" w:rsidRDefault="00180095" w:rsidP="00180095">
      <w:pPr>
        <w:pStyle w:val="Text"/>
      </w:pPr>
      <w:r w:rsidRPr="00236461">
        <w:rPr>
          <w:b/>
        </w:rPr>
        <w:t>1.</w:t>
      </w:r>
      <w:r w:rsidRPr="00236461">
        <w:t xml:space="preserve"> Atorg</w:t>
      </w:r>
      <w:r w:rsidR="002E1756">
        <w:t>a</w:t>
      </w:r>
      <w:r w:rsidRPr="00236461">
        <w:t xml:space="preserve"> el consentiment de manera voluntària i s</w:t>
      </w:r>
      <w:r w:rsidR="002E1756">
        <w:t>ap</w:t>
      </w:r>
      <w:r w:rsidRPr="00236461">
        <w:t xml:space="preserve"> que </w:t>
      </w:r>
      <w:r w:rsidR="002E1756">
        <w:t xml:space="preserve">és </w:t>
      </w:r>
      <w:r w:rsidRPr="00236461">
        <w:t>lliure de retirar-</w:t>
      </w:r>
      <w:r w:rsidR="002E1756">
        <w:t>s</w:t>
      </w:r>
      <w:r w:rsidRPr="00236461">
        <w:t>e de l'estudi en qualsevol moment, per qualsevol raó, sense donar explicacions ni exposar-ne els motius i sense cap repercussió negativa.</w:t>
      </w:r>
    </w:p>
    <w:p w14:paraId="48EE6C2F" w14:textId="69D077B7" w:rsidR="00C544F1" w:rsidRPr="00236461" w:rsidRDefault="00C544F1" w:rsidP="00180095">
      <w:pPr>
        <w:pStyle w:val="Text"/>
      </w:pPr>
      <w:r w:rsidRPr="00236461">
        <w:t xml:space="preserve">2. </w:t>
      </w:r>
      <w:r w:rsidR="002E1756">
        <w:t xml:space="preserve">Li han </w:t>
      </w:r>
      <w:r w:rsidRPr="00236461">
        <w:t xml:space="preserve">assegurat que es mantindrà la confidencialitat de les dades del </w:t>
      </w:r>
      <w:r w:rsidR="002E1756">
        <w:t>seu</w:t>
      </w:r>
      <w:r w:rsidRPr="00236461">
        <w:t xml:space="preserve"> fill/tutelat/representat</w:t>
      </w:r>
      <w:r w:rsidR="00180095" w:rsidRPr="00236461">
        <w:t>.</w:t>
      </w:r>
    </w:p>
    <w:p w14:paraId="7DB9137F" w14:textId="0AECB279" w:rsidR="00C544F1" w:rsidRPr="00236461" w:rsidRDefault="00C544F1" w:rsidP="00180095">
      <w:pPr>
        <w:pStyle w:val="Text"/>
      </w:pPr>
      <w:r w:rsidRPr="00236461">
        <w:t xml:space="preserve">3. Finalment, </w:t>
      </w:r>
      <w:r w:rsidR="002E1756">
        <w:t>està</w:t>
      </w:r>
      <w:r w:rsidRPr="00236461">
        <w:t xml:space="preserve"> d’acord </w:t>
      </w:r>
      <w:r w:rsidR="00673469">
        <w:t>amb</w:t>
      </w:r>
      <w:r w:rsidRPr="00236461">
        <w:t xml:space="preserve"> la participació del </w:t>
      </w:r>
      <w:r w:rsidR="002E1756">
        <w:t>seu</w:t>
      </w:r>
      <w:r w:rsidRPr="00236461">
        <w:t xml:space="preserve"> fill/tutelat/representat</w:t>
      </w:r>
      <w:r w:rsidR="00180095" w:rsidRPr="00236461">
        <w:t xml:space="preserve"> </w:t>
      </w:r>
      <w:r w:rsidRPr="00236461">
        <w:t>en el projecte i h</w:t>
      </w:r>
      <w:r w:rsidR="00B5029F">
        <w:t>a</w:t>
      </w:r>
      <w:r w:rsidRPr="00236461">
        <w:t xml:space="preserve"> rebut una còpia d’aquest consentiment</w:t>
      </w:r>
      <w:r w:rsidR="00673469">
        <w:t>.</w:t>
      </w:r>
    </w:p>
    <w:p w14:paraId="402DF9D4" w14:textId="77777777" w:rsidR="00C544F1" w:rsidRPr="00236461" w:rsidRDefault="00C544F1" w:rsidP="00180095">
      <w:pPr>
        <w:pStyle w:val="Text"/>
      </w:pPr>
    </w:p>
    <w:p w14:paraId="3ED61C3F" w14:textId="0669736D" w:rsidR="00C544F1" w:rsidRPr="00236461" w:rsidRDefault="00180095" w:rsidP="00180095">
      <w:pPr>
        <w:pStyle w:val="Text"/>
      </w:pPr>
      <w:r w:rsidRPr="00236461">
        <w:t>Confirm</w:t>
      </w:r>
      <w:r w:rsidR="002E1756">
        <w:t>a</w:t>
      </w:r>
      <w:r w:rsidR="00C544F1" w:rsidRPr="00236461">
        <w:t xml:space="preserve"> que, si el menor té 12 </w:t>
      </w:r>
      <w:r w:rsidR="00BC4315" w:rsidRPr="00236461">
        <w:t>o més</w:t>
      </w:r>
      <w:r w:rsidR="009A43C2" w:rsidRPr="00236461">
        <w:t xml:space="preserve"> anys,</w:t>
      </w:r>
      <w:r w:rsidR="00BC4315" w:rsidRPr="00236461">
        <w:t xml:space="preserve"> </w:t>
      </w:r>
      <w:r w:rsidRPr="00236461">
        <w:t>ha estat</w:t>
      </w:r>
      <w:r w:rsidR="00C544F1" w:rsidRPr="00236461">
        <w:t xml:space="preserve"> consultat i no ha manifestat oposició a participar en aquest projecte de recerca.</w:t>
      </w:r>
    </w:p>
    <w:p w14:paraId="37067BBF" w14:textId="77777777" w:rsidR="00C544F1" w:rsidRPr="00236461" w:rsidRDefault="00C544F1" w:rsidP="00180095">
      <w:pPr>
        <w:pStyle w:val="Text"/>
      </w:pPr>
    </w:p>
    <w:p w14:paraId="0EC62695" w14:textId="5B3062A6" w:rsidR="00C544F1" w:rsidRPr="00236461" w:rsidRDefault="00C544F1" w:rsidP="00180095">
      <w:pPr>
        <w:pStyle w:val="Text"/>
      </w:pPr>
      <w:r w:rsidRPr="00236461">
        <w:t>Manifest</w:t>
      </w:r>
      <w:r w:rsidR="002E1756">
        <w:t>a</w:t>
      </w:r>
      <w:r w:rsidRPr="00236461">
        <w:t xml:space="preserve"> </w:t>
      </w:r>
      <w:r w:rsidRPr="00236461">
        <w:rPr>
          <w:bCs/>
        </w:rPr>
        <w:t xml:space="preserve">la </w:t>
      </w:r>
      <w:r w:rsidRPr="00236461">
        <w:rPr>
          <w:b/>
          <w:bCs/>
        </w:rPr>
        <w:t>conformitat</w:t>
      </w:r>
      <w:r w:rsidRPr="00236461">
        <w:t xml:space="preserve"> perquè el </w:t>
      </w:r>
      <w:r w:rsidR="002E1756">
        <w:t>seu</w:t>
      </w:r>
      <w:r w:rsidRPr="00236461">
        <w:t xml:space="preserve"> fill</w:t>
      </w:r>
      <w:r w:rsidR="00180095" w:rsidRPr="00236461">
        <w:t>/tutelat/</w:t>
      </w:r>
      <w:r w:rsidRPr="00236461">
        <w:t>representat</w:t>
      </w:r>
      <w:r w:rsidR="00180095" w:rsidRPr="00236461">
        <w:t xml:space="preserve"> </w:t>
      </w:r>
      <w:r w:rsidRPr="00236461">
        <w:t xml:space="preserve">pugui participar en </w:t>
      </w:r>
      <w:r w:rsidR="00180095" w:rsidRPr="00236461">
        <w:t>aquest</w:t>
      </w:r>
      <w:r w:rsidRPr="00236461">
        <w:t xml:space="preserve"> estudi.</w:t>
      </w:r>
    </w:p>
    <w:p w14:paraId="62C2CD96" w14:textId="77777777" w:rsidR="00C544F1" w:rsidRPr="00236461" w:rsidRDefault="00C544F1" w:rsidP="00180095">
      <w:pPr>
        <w:pStyle w:val="Text"/>
      </w:pPr>
    </w:p>
    <w:p w14:paraId="6655DAD1" w14:textId="77777777" w:rsidR="00C544F1" w:rsidRPr="00236461" w:rsidRDefault="00C544F1" w:rsidP="00180095">
      <w:pPr>
        <w:pStyle w:val="Text"/>
      </w:pPr>
      <w:r w:rsidRPr="00236461">
        <w:t>Data (</w:t>
      </w:r>
      <w:proofErr w:type="spellStart"/>
      <w:r w:rsidRPr="00236461">
        <w:t>dd</w:t>
      </w:r>
      <w:proofErr w:type="spellEnd"/>
      <w:r w:rsidRPr="00236461">
        <w:t>/mm/</w:t>
      </w:r>
      <w:proofErr w:type="spellStart"/>
      <w:r w:rsidRPr="00236461">
        <w:t>aaaa</w:t>
      </w:r>
      <w:proofErr w:type="spellEnd"/>
      <w:r w:rsidRPr="00236461">
        <w:t>): _______________________</w:t>
      </w:r>
    </w:p>
    <w:p w14:paraId="06B87047" w14:textId="77777777" w:rsidR="00C544F1" w:rsidRPr="00236461" w:rsidRDefault="00C544F1" w:rsidP="00C544F1">
      <w:pPr>
        <w:pStyle w:val="NormalWeb"/>
        <w:spacing w:before="0" w:beforeAutospacing="0" w:after="60" w:afterAutospacing="0"/>
        <w:ind w:right="-6"/>
        <w:rPr>
          <w:sz w:val="22"/>
          <w:szCs w:val="22"/>
          <w:lang w:val="ca-ES"/>
        </w:rPr>
      </w:pP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2542"/>
        <w:gridCol w:w="2988"/>
      </w:tblGrid>
      <w:tr w:rsidR="00C544F1" w:rsidRPr="00236461" w14:paraId="2A4283DB" w14:textId="77777777" w:rsidTr="0071361F">
        <w:trPr>
          <w:trHeight w:val="670"/>
          <w:tblCellSpacing w:w="0" w:type="dxa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F9EE" w14:textId="6A4556C4" w:rsidR="00C544F1" w:rsidRPr="00236461" w:rsidRDefault="00C544F1" w:rsidP="0071361F">
            <w:pPr>
              <w:pStyle w:val="NormalWeb"/>
              <w:spacing w:before="0" w:beforeAutospacing="0" w:after="60" w:afterAutospacing="0"/>
              <w:ind w:right="-6"/>
              <w:rPr>
                <w:lang w:val="ca-ES"/>
              </w:rPr>
            </w:pPr>
            <w:r w:rsidRPr="00236461">
              <w:rPr>
                <w:lang w:val="ca-ES"/>
              </w:rPr>
              <w:t>La mare/tutor</w:t>
            </w:r>
            <w:r w:rsidR="00673469">
              <w:rPr>
                <w:lang w:val="ca-ES"/>
              </w:rPr>
              <w:t>a</w:t>
            </w:r>
            <w:r w:rsidRPr="00236461">
              <w:rPr>
                <w:lang w:val="ca-ES"/>
              </w:rPr>
              <w:t>/representant legal</w:t>
            </w:r>
            <w:r w:rsidR="002E1756">
              <w:rPr>
                <w:lang w:val="ca-ES"/>
              </w:rPr>
              <w:t>,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0AC2" w14:textId="011E7C97" w:rsidR="00C544F1" w:rsidRPr="00236461" w:rsidRDefault="00C544F1" w:rsidP="0071361F">
            <w:pPr>
              <w:pStyle w:val="NormalWeb"/>
              <w:spacing w:before="0" w:beforeAutospacing="0" w:after="60" w:afterAutospacing="0"/>
              <w:ind w:right="-6"/>
              <w:rPr>
                <w:lang w:val="ca-ES"/>
              </w:rPr>
            </w:pPr>
            <w:r w:rsidRPr="00236461">
              <w:rPr>
                <w:lang w:val="ca-ES"/>
              </w:rPr>
              <w:t>El pare/tutor/representant legal</w:t>
            </w:r>
            <w:r w:rsidR="002E1756">
              <w:rPr>
                <w:lang w:val="ca-ES"/>
              </w:rPr>
              <w:t>,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9283" w14:textId="1D7AE52F" w:rsidR="00C544F1" w:rsidRPr="00236461" w:rsidRDefault="00C544F1" w:rsidP="00180095">
            <w:pPr>
              <w:pStyle w:val="NormalWeb"/>
              <w:spacing w:before="0" w:beforeAutospacing="0" w:after="60" w:afterAutospacing="0"/>
              <w:ind w:right="-6"/>
              <w:rPr>
                <w:lang w:val="ca-ES"/>
              </w:rPr>
            </w:pPr>
            <w:r w:rsidRPr="00236461">
              <w:rPr>
                <w:lang w:val="ca-ES"/>
              </w:rPr>
              <w:t>L’investigador</w:t>
            </w:r>
            <w:r w:rsidR="002E1756">
              <w:rPr>
                <w:lang w:val="ca-ES"/>
              </w:rPr>
              <w:t xml:space="preserve"> / La investigadora</w:t>
            </w:r>
            <w:r w:rsidRPr="00236461">
              <w:rPr>
                <w:lang w:val="ca-ES"/>
              </w:rPr>
              <w:t xml:space="preserve"> </w:t>
            </w:r>
            <w:r w:rsidR="00180095" w:rsidRPr="00236461">
              <w:rPr>
                <w:lang w:val="ca-ES"/>
              </w:rPr>
              <w:t>principal</w:t>
            </w:r>
            <w:r w:rsidR="002E1756">
              <w:rPr>
                <w:lang w:val="ca-ES"/>
              </w:rPr>
              <w:t>,</w:t>
            </w:r>
          </w:p>
        </w:tc>
      </w:tr>
      <w:tr w:rsidR="00C544F1" w:rsidRPr="00236461" w14:paraId="61D5B5D3" w14:textId="77777777" w:rsidTr="00C544F1">
        <w:trPr>
          <w:trHeight w:val="734"/>
          <w:tblCellSpacing w:w="0" w:type="dxa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4159" w14:textId="77777777" w:rsidR="00C544F1" w:rsidRPr="0023646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ca-ES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D689" w14:textId="77777777" w:rsidR="00C544F1" w:rsidRPr="0023646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ca-ES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327D" w14:textId="77777777" w:rsidR="00C544F1" w:rsidRPr="0023646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ca-ES"/>
              </w:rPr>
            </w:pPr>
          </w:p>
          <w:p w14:paraId="0DE0D4C2" w14:textId="77777777" w:rsidR="00C544F1" w:rsidRPr="0023646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ca-ES"/>
              </w:rPr>
            </w:pPr>
          </w:p>
          <w:p w14:paraId="054EC6F6" w14:textId="77777777" w:rsidR="00C544F1" w:rsidRPr="0023646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ca-ES"/>
              </w:rPr>
            </w:pPr>
          </w:p>
          <w:p w14:paraId="3A336C7C" w14:textId="77777777" w:rsidR="00C544F1" w:rsidRPr="0023646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  <w:lang w:val="ca-ES"/>
              </w:rPr>
            </w:pPr>
          </w:p>
        </w:tc>
      </w:tr>
    </w:tbl>
    <w:p w14:paraId="5EAD4541" w14:textId="77777777" w:rsidR="00C544F1" w:rsidRPr="00236461" w:rsidRDefault="00C544F1" w:rsidP="00180095">
      <w:pPr>
        <w:pStyle w:val="Text"/>
      </w:pPr>
    </w:p>
    <w:p w14:paraId="35CA055F" w14:textId="77777777" w:rsidR="00180095" w:rsidRPr="00236461" w:rsidRDefault="00180095" w:rsidP="00180095">
      <w:pPr>
        <w:pStyle w:val="Text"/>
      </w:pPr>
    </w:p>
    <w:p w14:paraId="3C556506" w14:textId="41C829D6" w:rsidR="00180095" w:rsidRPr="00236461" w:rsidRDefault="00180095" w:rsidP="00180095">
      <w:pPr>
        <w:pStyle w:val="Text"/>
        <w:rPr>
          <w:sz w:val="18"/>
          <w:szCs w:val="18"/>
        </w:rPr>
      </w:pPr>
      <w:r w:rsidRPr="00236461">
        <w:rPr>
          <w:sz w:val="18"/>
          <w:szCs w:val="18"/>
        </w:rPr>
        <w:t xml:space="preserve">«En compliment del que disposa la Llei orgànica 3/2018, de 5 de desembre, de protecció de dades personals i garantia dels drets digitals, us </w:t>
      </w:r>
      <w:proofErr w:type="spellStart"/>
      <w:r w:rsidRPr="00236461">
        <w:rPr>
          <w:sz w:val="18"/>
          <w:szCs w:val="18"/>
        </w:rPr>
        <w:t>informam</w:t>
      </w:r>
      <w:proofErr w:type="spellEnd"/>
      <w:r w:rsidRPr="00236461">
        <w:rPr>
          <w:sz w:val="18"/>
          <w:szCs w:val="18"/>
        </w:rPr>
        <w:t xml:space="preserve"> que les dades recollides seran incloses en un o més fitxers gestionats per la UIB en el registre de l’activitat de tractament habilitat a l’efecte, la finalitat dels quals és poder realitzar la investigació en curs. Les dades sol·licitades són necessàries per </w:t>
      </w:r>
      <w:r w:rsidR="00673469">
        <w:rPr>
          <w:sz w:val="18"/>
          <w:szCs w:val="18"/>
        </w:rPr>
        <w:t>a</w:t>
      </w:r>
      <w:r w:rsidRPr="00236461">
        <w:rPr>
          <w:sz w:val="18"/>
          <w:szCs w:val="18"/>
        </w:rPr>
        <w:t>complir la finalitat esmentada i, per tant, el fet de no obtenir-les impedeix d’aconseguir-la.</w:t>
      </w:r>
    </w:p>
    <w:p w14:paraId="3D1E7607" w14:textId="77777777" w:rsidR="00180095" w:rsidRPr="00236461" w:rsidRDefault="00180095" w:rsidP="00180095">
      <w:pPr>
        <w:pStyle w:val="Text"/>
        <w:rPr>
          <w:sz w:val="18"/>
          <w:szCs w:val="18"/>
        </w:rPr>
      </w:pPr>
      <w:r w:rsidRPr="00236461">
        <w:rPr>
          <w:sz w:val="18"/>
          <w:szCs w:val="18"/>
        </w:rPr>
        <w:t xml:space="preserve">»La UIB és la responsable del tractament de les dades i, com a tal,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</w:t>
      </w:r>
      <w:proofErr w:type="spellStart"/>
      <w:r w:rsidRPr="00236461">
        <w:rPr>
          <w:sz w:val="18"/>
          <w:szCs w:val="18"/>
        </w:rPr>
        <w:t>cra</w:t>
      </w:r>
      <w:proofErr w:type="spellEnd"/>
      <w:r w:rsidRPr="00236461">
        <w:rPr>
          <w:sz w:val="18"/>
          <w:szCs w:val="18"/>
        </w:rPr>
        <w:t>. de Valldemossa, km 7.5, 07122 Palma (Illes Balears), o a l'adreça de correu electrònic &lt;</w:t>
      </w:r>
      <w:hyperlink r:id="rId10" w:tooltip="mailto:dpo@uib.es" w:history="1">
        <w:r w:rsidRPr="00236461">
          <w:rPr>
            <w:sz w:val="18"/>
            <w:szCs w:val="18"/>
          </w:rPr>
          <w:t>dpo@uib.es</w:t>
        </w:r>
      </w:hyperlink>
      <w:r w:rsidRPr="00236461">
        <w:rPr>
          <w:sz w:val="18"/>
          <w:szCs w:val="18"/>
        </w:rPr>
        <w:t>&gt;. També teniu el dret a reclamar davant l'autoritat de control a: &lt;</w:t>
      </w:r>
      <w:hyperlink r:id="rId11" w:tgtFrame="_blank" w:history="1">
        <w:r w:rsidRPr="00236461">
          <w:rPr>
            <w:sz w:val="18"/>
            <w:szCs w:val="18"/>
          </w:rPr>
          <w:t>https://www.aepd.es</w:t>
        </w:r>
      </w:hyperlink>
      <w:r w:rsidRPr="00236461">
        <w:rPr>
          <w:sz w:val="18"/>
          <w:szCs w:val="18"/>
        </w:rPr>
        <w:t>&gt;. De la mateixa manera, la UIB es compromet a respectar la confidencialitat de les vostres dades i a utilitzar-les d'acord amb la finalitat per a la qual varen ser recollides».</w:t>
      </w:r>
    </w:p>
    <w:p w14:paraId="6E0B4517" w14:textId="77777777" w:rsidR="00180095" w:rsidRPr="00236461" w:rsidRDefault="00180095" w:rsidP="00180095">
      <w:pPr>
        <w:spacing w:before="240" w:after="0" w:line="240" w:lineRule="auto"/>
        <w:rPr>
          <w:sz w:val="18"/>
          <w:szCs w:val="18"/>
          <w:lang w:val="ca-ES"/>
        </w:rPr>
      </w:pPr>
    </w:p>
    <w:p w14:paraId="25CD1BF4" w14:textId="77777777" w:rsidR="008F0F7C" w:rsidRPr="00236461" w:rsidRDefault="008F0F7C" w:rsidP="00180095">
      <w:pPr>
        <w:pStyle w:val="Text"/>
      </w:pPr>
    </w:p>
    <w:sectPr w:rsidR="008F0F7C" w:rsidRPr="00236461" w:rsidSect="00822A3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175C" w14:textId="77777777" w:rsidR="002B6EA6" w:rsidRDefault="002B6EA6" w:rsidP="008F0F7C">
      <w:pPr>
        <w:spacing w:after="0" w:line="240" w:lineRule="auto"/>
      </w:pPr>
      <w:r>
        <w:separator/>
      </w:r>
    </w:p>
  </w:endnote>
  <w:endnote w:type="continuationSeparator" w:id="0">
    <w:p w14:paraId="7E8E70B2" w14:textId="77777777" w:rsidR="002B6EA6" w:rsidRDefault="002B6EA6" w:rsidP="008F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IBsans Light">
    <w:altName w:val="Calibri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6933" w14:textId="03B02228" w:rsidR="00B50303" w:rsidRDefault="002A2059" w:rsidP="00AA5E4C">
    <w:pPr>
      <w:pStyle w:val="Peu"/>
      <w:tabs>
        <w:tab w:val="clear" w:pos="4252"/>
        <w:tab w:val="clear" w:pos="8504"/>
        <w:tab w:val="left" w:pos="93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8BE6CD" wp14:editId="0463CCB0">
              <wp:simplePos x="0" y="0"/>
              <wp:positionH relativeFrom="leftMargin">
                <wp:posOffset>-71755</wp:posOffset>
              </wp:positionH>
              <wp:positionV relativeFrom="topMargin">
                <wp:posOffset>9819005</wp:posOffset>
              </wp:positionV>
              <wp:extent cx="8639810" cy="86360"/>
              <wp:effectExtent l="0" t="533400" r="0" b="548640"/>
              <wp:wrapNone/>
              <wp:docPr id="16" name="1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120000">
                        <a:off x="0" y="0"/>
                        <a:ext cx="8639810" cy="86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5B632CE" id="_x0031_6_x0020_Conector_x0020_recto" o:spid="_x0000_s1026" style="position:absolute;rotation:-8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5.65pt,773.15pt" to="674.65pt,77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" strokecolor="#4579b8 [3044]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220B8F" wp14:editId="4BB972E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46C61C6" id="_x0000_t32" coordsize="21600,21600" o:spt="32" o:oned="t" path="m0,0l21600,21600e" filled="f">
              <v:path arrowok="t" fillok="f" o:connecttype="none"/>
              <o:lock v:ext="edit" shapetype="t"/>
            </v:shapetype>
            <v:shape id="Conector_x0020_recto_x0020_de_x0020_flecha_x0020_10" o:spid="_x0000_s1026" type="#_x0000_t32" style="position:absolute;margin-left:.4pt;margin-top:737.2pt;width:595.85pt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22328F" wp14:editId="759E98A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1B14ACC4" id="Conector_x0020_recto_x0020_de_x0020_flecha_x0020_9" o:spid="_x0000_s1026" type="#_x0000_t32" style="position:absolute;margin-left:.4pt;margin-top:737.2pt;width:595.85pt;height:8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FA67F9" wp14:editId="574DE62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B052510" id="Conector_x0020_recto_x0020_de_x0020_flecha_x0020_8" o:spid="_x0000_s1026" type="#_x0000_t32" style="position:absolute;margin-left:.4pt;margin-top:737.2pt;width:595.85pt;height:87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739500" wp14:editId="62FA7E72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6E0128C" id="Conector_x0020_recto_x0020_de_x0020_flecha_x0020_7" o:spid="_x0000_s1026" type="#_x0000_t32" style="position:absolute;margin-left:.4pt;margin-top:737.2pt;width:595.85pt;height:8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" strokecolor="#0065bd"/>
          </w:pict>
        </mc:Fallback>
      </mc:AlternateContent>
    </w:r>
    <w:r w:rsidR="00B50303"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B27D6CD" wp14:editId="7413F93B">
              <wp:simplePos x="0" y="0"/>
              <wp:positionH relativeFrom="leftMargin">
                <wp:posOffset>4359910</wp:posOffset>
              </wp:positionH>
              <wp:positionV relativeFrom="topMargin">
                <wp:posOffset>9937115</wp:posOffset>
              </wp:positionV>
              <wp:extent cx="2879725" cy="360045"/>
              <wp:effectExtent l="0" t="0" r="0" b="0"/>
              <wp:wrapThrough wrapText="bothSides">
                <wp:wrapPolygon edited="0">
                  <wp:start x="0" y="0"/>
                  <wp:lineTo x="0" y="19810"/>
                  <wp:lineTo x="21338" y="19810"/>
                  <wp:lineTo x="21338" y="0"/>
                  <wp:lineTo x="0" y="0"/>
                </wp:wrapPolygon>
              </wp:wrapThrough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6C510610" w14:textId="77777777" w:rsidR="00B50303" w:rsidRPr="00860957" w:rsidRDefault="00B50303" w:rsidP="003F7FF7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7D6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343.3pt;margin-top:782.45pt;width:226.75pt;height:2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Xc+AEAANE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" stroked="f">
              <v:textbox>
                <w:txbxContent>
                  <w:p w14:paraId="6C510610" w14:textId="77777777" w:rsidR="00B50303" w:rsidRPr="00860957" w:rsidRDefault="00B50303" w:rsidP="003F7FF7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A04" w14:textId="4C624A62" w:rsidR="00B50303" w:rsidRDefault="002A2059">
    <w:pPr>
      <w:pStyle w:val="Peu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6839FB" wp14:editId="5BC5BFF7">
              <wp:simplePos x="0" y="0"/>
              <wp:positionH relativeFrom="leftMargin">
                <wp:posOffset>-80645</wp:posOffset>
              </wp:positionH>
              <wp:positionV relativeFrom="topMargin">
                <wp:posOffset>9818370</wp:posOffset>
              </wp:positionV>
              <wp:extent cx="8639810" cy="86360"/>
              <wp:effectExtent l="0" t="533400" r="0" b="548640"/>
              <wp:wrapNone/>
              <wp:docPr id="17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120000">
                        <a:off x="0" y="0"/>
                        <a:ext cx="8639810" cy="86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8A11DD4" id="_x0031_7_x0020_Conector_x0020_recto" o:spid="_x0000_s1026" style="position:absolute;rotation:-8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6.35pt,773.1pt" to="673.95pt,77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" strokecolor="#4579b8 [3044]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854546" wp14:editId="3C48B29E">
              <wp:simplePos x="0" y="0"/>
              <wp:positionH relativeFrom="leftMargin">
                <wp:posOffset>4359275</wp:posOffset>
              </wp:positionH>
              <wp:positionV relativeFrom="topMargin">
                <wp:posOffset>9935845</wp:posOffset>
              </wp:positionV>
              <wp:extent cx="2879725" cy="360045"/>
              <wp:effectExtent l="0" t="0" r="0" b="0"/>
              <wp:wrapThrough wrapText="bothSides">
                <wp:wrapPolygon edited="0">
                  <wp:start x="0" y="0"/>
                  <wp:lineTo x="0" y="19810"/>
                  <wp:lineTo x="21338" y="19810"/>
                  <wp:lineTo x="21338" y="0"/>
                  <wp:lineTo x="0" y="0"/>
                </wp:wrapPolygon>
              </wp:wrapThrough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0F343672" w14:textId="77777777" w:rsidR="00B50303" w:rsidRPr="00860957" w:rsidRDefault="00B50303" w:rsidP="00DE4F2E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5454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25pt;margin-top:782.35pt;width:226.75pt;height:2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Aw+AEAANE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" stroked="f">
              <v:textbox>
                <w:txbxContent>
                  <w:p w14:paraId="0F343672" w14:textId="77777777" w:rsidR="00B50303" w:rsidRPr="00860957" w:rsidRDefault="00B50303" w:rsidP="00DE4F2E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BF6845" wp14:editId="79D59FA4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03FE676B" id="_x0000_t32" coordsize="21600,21600" o:spt="32" o:oned="t" path="m0,0l21600,21600e" filled="f">
              <v:path arrowok="t" fillok="f" o:connecttype="none"/>
              <o:lock v:ext="edit" shapetype="t"/>
            </v:shapetype>
            <v:shape id="Conector_x0020_recto_x0020_de_x0020_flecha_x0020_4" o:spid="_x0000_s1026" type="#_x0000_t32" style="position:absolute;margin-left:.4pt;margin-top:737.2pt;width:595.85pt;height:8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4DEF" w14:textId="77777777" w:rsidR="002B6EA6" w:rsidRDefault="002B6EA6" w:rsidP="008F0F7C">
      <w:pPr>
        <w:spacing w:after="0" w:line="240" w:lineRule="auto"/>
      </w:pPr>
      <w:r>
        <w:separator/>
      </w:r>
    </w:p>
  </w:footnote>
  <w:footnote w:type="continuationSeparator" w:id="0">
    <w:p w14:paraId="21B800E1" w14:textId="77777777" w:rsidR="002B6EA6" w:rsidRDefault="002B6EA6" w:rsidP="008F0F7C">
      <w:pPr>
        <w:spacing w:after="0" w:line="240" w:lineRule="auto"/>
      </w:pPr>
      <w:r>
        <w:continuationSeparator/>
      </w:r>
    </w:p>
  </w:footnote>
  <w:footnote w:id="1">
    <w:p w14:paraId="5C0FF0BD" w14:textId="58A6414C" w:rsidR="00B50303" w:rsidRDefault="00B50303" w:rsidP="003E6FBB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="002E1756" w:rsidRPr="002E1756">
        <w:rPr>
          <w:lang w:val="ca-ES"/>
        </w:rPr>
        <w:t>E</w:t>
      </w:r>
      <w:r w:rsidRPr="002E1756">
        <w:rPr>
          <w:lang w:val="ca-ES"/>
        </w:rPr>
        <w:t xml:space="preserve">l CER us presenta un document de treball. Aquest model s’haurà d’adaptar a les especificitats del vostre estudi. </w:t>
      </w:r>
      <w:r w:rsidRPr="002E1756">
        <w:rPr>
          <w:b/>
          <w:lang w:val="ca-ES"/>
        </w:rPr>
        <w:t>Suprimiu</w:t>
      </w:r>
      <w:r w:rsidR="003E6FBB" w:rsidRPr="002E1756">
        <w:rPr>
          <w:b/>
          <w:lang w:val="ca-ES"/>
        </w:rPr>
        <w:t>-ne</w:t>
      </w:r>
      <w:r w:rsidRPr="002E1756">
        <w:rPr>
          <w:b/>
          <w:lang w:val="ca-ES"/>
        </w:rPr>
        <w:t xml:space="preserve"> tots </w:t>
      </w:r>
      <w:r w:rsidR="003E6FBB" w:rsidRPr="002E1756">
        <w:rPr>
          <w:b/>
          <w:lang w:val="ca-ES"/>
        </w:rPr>
        <w:t>e</w:t>
      </w:r>
      <w:r w:rsidRPr="002E1756">
        <w:rPr>
          <w:b/>
          <w:lang w:val="ca-ES"/>
        </w:rPr>
        <w:t>ls camps que no resultin necessaris.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0073" w14:textId="44B86682" w:rsidR="00B50303" w:rsidRDefault="002A2059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8D38359" wp14:editId="6423992E">
              <wp:simplePos x="0" y="0"/>
              <wp:positionH relativeFrom="leftMargin">
                <wp:posOffset>252095</wp:posOffset>
              </wp:positionH>
              <wp:positionV relativeFrom="topMargin">
                <wp:posOffset>5040630</wp:posOffset>
              </wp:positionV>
              <wp:extent cx="467995" cy="269875"/>
              <wp:effectExtent l="0" t="0" r="0" b="9525"/>
              <wp:wrapNone/>
              <wp:docPr id="3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/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86550728"/>
                          </w:sdtPr>
                          <w:sdtEndPr>
                            <w:rPr>
                              <w:rFonts w:ascii="UIBsans" w:hAnsi="UIBsans"/>
                              <w:color w:val="7F7F7F" w:themeColor="text1" w:themeTint="80"/>
                              <w:sz w:val="24"/>
                            </w:rPr>
                          </w:sdtEndPr>
                          <w:sdtContent>
                            <w:p w14:paraId="323F2CF3" w14:textId="77777777" w:rsidR="00B50303" w:rsidRPr="008F0F7C" w:rsidRDefault="00974E20" w:rsidP="00323ED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0303" w:rsidRPr="00856D79"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38359" id="Rectángulo 9" o:spid="_x0000_s1026" style="position:absolute;left:0;text-align:left;margin-left:19.85pt;margin-top:396.9pt;width:36.8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86550728"/>
                    </w:sdtPr>
                    <w:sdtEndPr>
                      <w:rPr>
                        <w:rFonts w:ascii="UIBsans" w:hAnsi="UIBsans"/>
                        <w:color w:val="7F7F7F" w:themeColor="text1" w:themeTint="80"/>
                        <w:sz w:val="24"/>
                      </w:rPr>
                    </w:sdtEndPr>
                    <w:sdtContent>
                      <w:p w14:paraId="323F2CF3" w14:textId="77777777" w:rsidR="00B50303" w:rsidRPr="008F0F7C" w:rsidRDefault="00974E20" w:rsidP="00323ED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eastAsiaTheme="majorEastAsia" w:cstheme="majorBidi"/>
                            <w:color w:val="7F7F7F" w:themeColor="text1" w:themeTint="80"/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B50303" w:rsidRPr="00856D79"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t>2</w:t>
                        </w:r>
                        <w:r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50303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562B004" wp14:editId="46077C9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4000" cy="666000"/>
          <wp:effectExtent l="0" t="0" r="254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8690_logo-uib-horizontal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52296"/>
      <w:docPartObj>
        <w:docPartGallery w:val="Page Numbers (Margins)"/>
        <w:docPartUnique/>
      </w:docPartObj>
    </w:sdtPr>
    <w:sdtContent>
      <w:p w14:paraId="3F11BD8F" w14:textId="0F8D0301" w:rsidR="00B50303" w:rsidRDefault="00B50303">
        <w:pPr>
          <w:pStyle w:val="Capalera"/>
        </w:pP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28449A35" wp14:editId="6ADCB0CD">
              <wp:simplePos x="0" y="0"/>
              <wp:positionH relativeFrom="leftMargin">
                <wp:posOffset>431800</wp:posOffset>
              </wp:positionH>
              <wp:positionV relativeFrom="topMargin">
                <wp:posOffset>431800</wp:posOffset>
              </wp:positionV>
              <wp:extent cx="1674000" cy="666000"/>
              <wp:effectExtent l="0" t="0" r="2540" b="127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8690_logo-uib-horizontal3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4000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A2059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7A89A" wp14:editId="55574208">
                  <wp:simplePos x="0" y="0"/>
                  <wp:positionH relativeFrom="rightMargin">
                    <wp:posOffset>252095</wp:posOffset>
                  </wp:positionH>
                  <wp:positionV relativeFrom="topMargin">
                    <wp:posOffset>5040630</wp:posOffset>
                  </wp:positionV>
                  <wp:extent cx="467995" cy="269875"/>
                  <wp:effectExtent l="0" t="0" r="0" b="9525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9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/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8547002"/>
                              </w:sdtPr>
                              <w:sdtEndPr>
                                <w:rPr>
                                  <w:rFonts w:ascii="UIBsans" w:hAnsi="UIBsans"/>
                                  <w:color w:val="7F7F7F" w:themeColor="text1" w:themeTint="80"/>
                                  <w:sz w:val="24"/>
                                </w:rPr>
                              </w:sdtEndPr>
                              <w:sdtContent>
                                <w:p w14:paraId="350828E2" w14:textId="1C999DAA" w:rsidR="00B50303" w:rsidRPr="008F0F7C" w:rsidRDefault="00974E20" w:rsidP="008F0F7C">
                                  <w:pPr>
                                    <w:pBdr>
                                      <w:left w:val="single" w:sz="4" w:space="4" w:color="0065BD"/>
                                      <w:right w:val="single" w:sz="4" w:space="4" w:color="0065BD"/>
                                    </w:pBdr>
                                    <w:jc w:val="center"/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B356EC" w:rsidRPr="00B356EC"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7A89A" id="_x0000_s1027" style="position:absolute;left:0;text-align:left;margin-left:19.85pt;margin-top:396.9pt;width:36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8547002"/>
                        </w:sdtPr>
                        <w:sdtEndPr>
                          <w:rPr>
                            <w:rFonts w:ascii="UIBsans" w:hAnsi="UIBsans"/>
                            <w:color w:val="7F7F7F" w:themeColor="text1" w:themeTint="80"/>
                            <w:sz w:val="24"/>
                          </w:rPr>
                        </w:sdtEndPr>
                        <w:sdtContent>
                          <w:p w14:paraId="350828E2" w14:textId="1C999DAA" w:rsidR="00B50303" w:rsidRPr="008F0F7C" w:rsidRDefault="00974E20" w:rsidP="008F0F7C">
                            <w:pPr>
                              <w:pBdr>
                                <w:left w:val="single" w:sz="4" w:space="4" w:color="0065BD"/>
                                <w:right w:val="single" w:sz="4" w:space="4" w:color="0065BD"/>
                              </w:pBdr>
                              <w:jc w:val="center"/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B356EC" w:rsidRPr="00B356EC"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6A7354"/>
    <w:lvl w:ilvl="0">
      <w:start w:val="1"/>
      <w:numFmt w:val="bullet"/>
      <w:pStyle w:val="Niveldenota31"/>
      <w:lvlText w:val=""/>
      <w:lvlJc w:val="left"/>
      <w:pPr>
        <w:ind w:left="1800" w:hanging="360"/>
      </w:pPr>
      <w:rPr>
        <w:rFonts w:ascii="Symbol" w:hAnsi="Symbol" w:hint="default"/>
        <w:color w:val="0065BD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F86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052C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62B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4CD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401B74"/>
    <w:lvl w:ilvl="0">
      <w:start w:val="1"/>
      <w:numFmt w:val="bullet"/>
      <w:pStyle w:val="Llistaambpic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6" w15:restartNumberingAfterBreak="0">
    <w:nsid w:val="FFFFFF81"/>
    <w:multiLevelType w:val="singleLevel"/>
    <w:tmpl w:val="2EE43312"/>
    <w:lvl w:ilvl="0">
      <w:start w:val="1"/>
      <w:numFmt w:val="bullet"/>
      <w:pStyle w:val="Llistaambpic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7" w15:restartNumberingAfterBreak="0">
    <w:nsid w:val="FFFFFF82"/>
    <w:multiLevelType w:val="singleLevel"/>
    <w:tmpl w:val="9A6E0008"/>
    <w:lvl w:ilvl="0">
      <w:start w:val="1"/>
      <w:numFmt w:val="bullet"/>
      <w:pStyle w:val="Llistaambpic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8" w15:restartNumberingAfterBreak="0">
    <w:nsid w:val="FFFFFF83"/>
    <w:multiLevelType w:val="singleLevel"/>
    <w:tmpl w:val="E1D6936E"/>
    <w:lvl w:ilvl="0">
      <w:start w:val="1"/>
      <w:numFmt w:val="bullet"/>
      <w:pStyle w:val="Llistaambpic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9" w15:restartNumberingAfterBreak="0">
    <w:nsid w:val="FFFFFF88"/>
    <w:multiLevelType w:val="singleLevel"/>
    <w:tmpl w:val="E8A23DBE"/>
    <w:lvl w:ilvl="0">
      <w:start w:val="1"/>
      <w:numFmt w:val="decimal"/>
      <w:pStyle w:val="Llistanumerada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31E0B688"/>
    <w:lvl w:ilvl="0">
      <w:start w:val="1"/>
      <w:numFmt w:val="bullet"/>
      <w:pStyle w:val="Llistaambpic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11" w15:restartNumberingAfterBreak="0">
    <w:nsid w:val="00AA1BB8"/>
    <w:multiLevelType w:val="hybridMultilevel"/>
    <w:tmpl w:val="3F480AAE"/>
    <w:lvl w:ilvl="0" w:tplc="24A8AC58">
      <w:start w:val="1"/>
      <w:numFmt w:val="decimal"/>
      <w:lvlText w:val="%1."/>
      <w:lvlJc w:val="left"/>
      <w:pPr>
        <w:ind w:left="833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00EB6BA8"/>
    <w:multiLevelType w:val="hybridMultilevel"/>
    <w:tmpl w:val="BD1A1FA4"/>
    <w:lvl w:ilvl="0" w:tplc="24A8A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C15DF"/>
    <w:multiLevelType w:val="hybridMultilevel"/>
    <w:tmpl w:val="0996187A"/>
    <w:lvl w:ilvl="0" w:tplc="8F0439D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A5057"/>
    <w:multiLevelType w:val="hybridMultilevel"/>
    <w:tmpl w:val="CA908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E1B3B"/>
    <w:multiLevelType w:val="hybridMultilevel"/>
    <w:tmpl w:val="B24C93F0"/>
    <w:lvl w:ilvl="0" w:tplc="9C76D654">
      <w:start w:val="1"/>
      <w:numFmt w:val="bullet"/>
      <w:pStyle w:val="L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35FC1"/>
    <w:multiLevelType w:val="hybridMultilevel"/>
    <w:tmpl w:val="6510B1C0"/>
    <w:lvl w:ilvl="0" w:tplc="E95AB96E">
      <w:start w:val="1"/>
      <w:numFmt w:val="bullet"/>
      <w:pStyle w:val="L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 w15:restartNumberingAfterBreak="0">
    <w:nsid w:val="15A17DDC"/>
    <w:multiLevelType w:val="hybridMultilevel"/>
    <w:tmpl w:val="DC2AE8D6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7560E"/>
    <w:multiLevelType w:val="hybridMultilevel"/>
    <w:tmpl w:val="59E62A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34FB8"/>
    <w:multiLevelType w:val="hybridMultilevel"/>
    <w:tmpl w:val="AF90B098"/>
    <w:lvl w:ilvl="0" w:tplc="A664C7E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BD318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4B44EB8"/>
    <w:multiLevelType w:val="hybridMultilevel"/>
    <w:tmpl w:val="3F0E8AB6"/>
    <w:lvl w:ilvl="0" w:tplc="02802798">
      <w:start w:val="1"/>
      <w:numFmt w:val="bullet"/>
      <w:pStyle w:val="L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250D20C6"/>
    <w:multiLevelType w:val="multilevel"/>
    <w:tmpl w:val="0C0A0023"/>
    <w:lvl w:ilvl="0">
      <w:start w:val="1"/>
      <w:numFmt w:val="upperRoman"/>
      <w:pStyle w:val="Ttol1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275C2E1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CF2D45"/>
    <w:multiLevelType w:val="hybridMultilevel"/>
    <w:tmpl w:val="C00413F4"/>
    <w:lvl w:ilvl="0" w:tplc="8F0439D4">
      <w:start w:val="1"/>
      <w:numFmt w:val="decimal"/>
      <w:lvlText w:val="%1."/>
      <w:lvlJc w:val="left"/>
      <w:pPr>
        <w:tabs>
          <w:tab w:val="num" w:pos="833"/>
        </w:tabs>
        <w:ind w:left="83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AC61ACB"/>
    <w:multiLevelType w:val="hybridMultilevel"/>
    <w:tmpl w:val="37307660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54194"/>
    <w:multiLevelType w:val="hybridMultilevel"/>
    <w:tmpl w:val="A10A9978"/>
    <w:lvl w:ilvl="0" w:tplc="DDB2A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E32FBD"/>
    <w:multiLevelType w:val="hybridMultilevel"/>
    <w:tmpl w:val="3BB6075E"/>
    <w:lvl w:ilvl="0" w:tplc="E3AE084A">
      <w:numFmt w:val="bullet"/>
      <w:lvlText w:val="–"/>
      <w:lvlJc w:val="left"/>
      <w:pPr>
        <w:ind w:left="720" w:hanging="360"/>
      </w:pPr>
      <w:rPr>
        <w:rFonts w:ascii="UIBsans" w:eastAsiaTheme="minorHAnsi" w:hAnsi="UIBsan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361F1059"/>
    <w:multiLevelType w:val="hybridMultilevel"/>
    <w:tmpl w:val="D0A8467E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836E8"/>
    <w:multiLevelType w:val="hybridMultilevel"/>
    <w:tmpl w:val="62EC6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829EC"/>
    <w:multiLevelType w:val="hybridMultilevel"/>
    <w:tmpl w:val="8F02CFF8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37852D2A"/>
    <w:multiLevelType w:val="multilevel"/>
    <w:tmpl w:val="78749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C5540B4"/>
    <w:multiLevelType w:val="hybridMultilevel"/>
    <w:tmpl w:val="D8908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152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73A38A7"/>
    <w:multiLevelType w:val="hybridMultilevel"/>
    <w:tmpl w:val="3BE2C958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A071C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0BA26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2F53787"/>
    <w:multiLevelType w:val="hybridMultilevel"/>
    <w:tmpl w:val="E9389CA4"/>
    <w:lvl w:ilvl="0" w:tplc="568482A0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531C7"/>
    <w:multiLevelType w:val="multilevel"/>
    <w:tmpl w:val="9F50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25665"/>
    <w:multiLevelType w:val="hybridMultilevel"/>
    <w:tmpl w:val="61929368"/>
    <w:lvl w:ilvl="0" w:tplc="535C4992">
      <w:start w:val="1"/>
      <w:numFmt w:val="bullet"/>
      <w:pStyle w:val="L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1" w15:restartNumberingAfterBreak="0">
    <w:nsid w:val="658917C5"/>
    <w:multiLevelType w:val="hybridMultilevel"/>
    <w:tmpl w:val="50D6AE8E"/>
    <w:lvl w:ilvl="0" w:tplc="E70C6104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D00E6"/>
    <w:multiLevelType w:val="hybridMultilevel"/>
    <w:tmpl w:val="5022A274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4691C"/>
    <w:multiLevelType w:val="hybridMultilevel"/>
    <w:tmpl w:val="33FEE136"/>
    <w:lvl w:ilvl="0" w:tplc="050ABAE2">
      <w:start w:val="1"/>
      <w:numFmt w:val="bullet"/>
      <w:pStyle w:val="L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4" w15:restartNumberingAfterBreak="0">
    <w:nsid w:val="7A544995"/>
    <w:multiLevelType w:val="hybridMultilevel"/>
    <w:tmpl w:val="1D828B0A"/>
    <w:lvl w:ilvl="0" w:tplc="845678CC">
      <w:start w:val="1"/>
      <w:numFmt w:val="decimal"/>
      <w:lvlText w:val="%1."/>
      <w:lvlJc w:val="left"/>
      <w:pPr>
        <w:ind w:left="720" w:hanging="360"/>
      </w:pPr>
      <w:rPr>
        <w:rFonts w:ascii="UIBsans" w:eastAsiaTheme="minorHAnsi" w:hAnsi="UIBsans" w:cstheme="minorBid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D690D"/>
    <w:multiLevelType w:val="multilevel"/>
    <w:tmpl w:val="B7FC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767009">
    <w:abstractNumId w:val="30"/>
  </w:num>
  <w:num w:numId="2" w16cid:durableId="833838577">
    <w:abstractNumId w:val="9"/>
  </w:num>
  <w:num w:numId="3" w16cid:durableId="798300523">
    <w:abstractNumId w:val="4"/>
  </w:num>
  <w:num w:numId="4" w16cid:durableId="1875190446">
    <w:abstractNumId w:val="3"/>
  </w:num>
  <w:num w:numId="5" w16cid:durableId="305167593">
    <w:abstractNumId w:val="2"/>
  </w:num>
  <w:num w:numId="6" w16cid:durableId="417873963">
    <w:abstractNumId w:val="1"/>
  </w:num>
  <w:num w:numId="7" w16cid:durableId="1834490915">
    <w:abstractNumId w:val="10"/>
  </w:num>
  <w:num w:numId="8" w16cid:durableId="1636714580">
    <w:abstractNumId w:val="8"/>
  </w:num>
  <w:num w:numId="9" w16cid:durableId="1913545458">
    <w:abstractNumId w:val="7"/>
  </w:num>
  <w:num w:numId="10" w16cid:durableId="1924799022">
    <w:abstractNumId w:val="6"/>
  </w:num>
  <w:num w:numId="11" w16cid:durableId="197933615">
    <w:abstractNumId w:val="5"/>
  </w:num>
  <w:num w:numId="12" w16cid:durableId="646012887">
    <w:abstractNumId w:val="0"/>
  </w:num>
  <w:num w:numId="13" w16cid:durableId="614793836">
    <w:abstractNumId w:val="23"/>
  </w:num>
  <w:num w:numId="14" w16cid:durableId="2106074865">
    <w:abstractNumId w:val="37"/>
  </w:num>
  <w:num w:numId="15" w16cid:durableId="1631351871">
    <w:abstractNumId w:val="34"/>
  </w:num>
  <w:num w:numId="16" w16cid:durableId="1671328079">
    <w:abstractNumId w:val="22"/>
  </w:num>
  <w:num w:numId="17" w16cid:durableId="1752390694">
    <w:abstractNumId w:val="15"/>
  </w:num>
  <w:num w:numId="18" w16cid:durableId="721751398">
    <w:abstractNumId w:val="21"/>
  </w:num>
  <w:num w:numId="19" w16cid:durableId="1993555664">
    <w:abstractNumId w:val="43"/>
  </w:num>
  <w:num w:numId="20" w16cid:durableId="241959158">
    <w:abstractNumId w:val="40"/>
  </w:num>
  <w:num w:numId="21" w16cid:durableId="905650316">
    <w:abstractNumId w:val="16"/>
  </w:num>
  <w:num w:numId="22" w16cid:durableId="2052611020">
    <w:abstractNumId w:val="33"/>
  </w:num>
  <w:num w:numId="23" w16cid:durableId="1665400858">
    <w:abstractNumId w:val="36"/>
  </w:num>
  <w:num w:numId="24" w16cid:durableId="169175593">
    <w:abstractNumId w:val="14"/>
  </w:num>
  <w:num w:numId="25" w16cid:durableId="1505589986">
    <w:abstractNumId w:val="41"/>
  </w:num>
  <w:num w:numId="26" w16cid:durableId="1214348915">
    <w:abstractNumId w:val="13"/>
  </w:num>
  <w:num w:numId="27" w16cid:durableId="686179689">
    <w:abstractNumId w:val="39"/>
  </w:num>
  <w:num w:numId="28" w16cid:durableId="928538598">
    <w:abstractNumId w:val="24"/>
  </w:num>
  <w:num w:numId="29" w16cid:durableId="377320875">
    <w:abstractNumId w:val="17"/>
  </w:num>
  <w:num w:numId="30" w16cid:durableId="800004651">
    <w:abstractNumId w:val="25"/>
  </w:num>
  <w:num w:numId="31" w16cid:durableId="2125076934">
    <w:abstractNumId w:val="26"/>
  </w:num>
  <w:num w:numId="32" w16cid:durableId="1419205140">
    <w:abstractNumId w:val="19"/>
  </w:num>
  <w:num w:numId="33" w16cid:durableId="1640577681">
    <w:abstractNumId w:val="11"/>
  </w:num>
  <w:num w:numId="34" w16cid:durableId="501243149">
    <w:abstractNumId w:val="12"/>
  </w:num>
  <w:num w:numId="35" w16cid:durableId="317463596">
    <w:abstractNumId w:val="38"/>
  </w:num>
  <w:num w:numId="36" w16cid:durableId="1552963309">
    <w:abstractNumId w:val="44"/>
  </w:num>
  <w:num w:numId="37" w16cid:durableId="1498109795">
    <w:abstractNumId w:val="32"/>
  </w:num>
  <w:num w:numId="38" w16cid:durableId="929505383">
    <w:abstractNumId w:val="28"/>
  </w:num>
  <w:num w:numId="39" w16cid:durableId="842814421">
    <w:abstractNumId w:val="20"/>
  </w:num>
  <w:num w:numId="40" w16cid:durableId="1874265126">
    <w:abstractNumId w:val="31"/>
  </w:num>
  <w:num w:numId="41" w16cid:durableId="643042851">
    <w:abstractNumId w:val="29"/>
  </w:num>
  <w:num w:numId="42" w16cid:durableId="1800415055">
    <w:abstractNumId w:val="35"/>
  </w:num>
  <w:num w:numId="43" w16cid:durableId="1066219898">
    <w:abstractNumId w:val="42"/>
  </w:num>
  <w:num w:numId="44" w16cid:durableId="1508860961">
    <w:abstractNumId w:val="18"/>
  </w:num>
  <w:num w:numId="45" w16cid:durableId="145053469">
    <w:abstractNumId w:val="45"/>
  </w:num>
  <w:num w:numId="46" w16cid:durableId="17397869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2C"/>
    <w:rsid w:val="00024316"/>
    <w:rsid w:val="000606B3"/>
    <w:rsid w:val="000751F5"/>
    <w:rsid w:val="000840EA"/>
    <w:rsid w:val="00096748"/>
    <w:rsid w:val="000A1A56"/>
    <w:rsid w:val="000A63B7"/>
    <w:rsid w:val="000B00DC"/>
    <w:rsid w:val="00101861"/>
    <w:rsid w:val="00103377"/>
    <w:rsid w:val="001448D0"/>
    <w:rsid w:val="0016769A"/>
    <w:rsid w:val="001745DD"/>
    <w:rsid w:val="00180095"/>
    <w:rsid w:val="00183692"/>
    <w:rsid w:val="001A2E0D"/>
    <w:rsid w:val="001B34FB"/>
    <w:rsid w:val="001B4AD7"/>
    <w:rsid w:val="001D0F59"/>
    <w:rsid w:val="001F759D"/>
    <w:rsid w:val="00236461"/>
    <w:rsid w:val="002403D9"/>
    <w:rsid w:val="0027634B"/>
    <w:rsid w:val="0029262C"/>
    <w:rsid w:val="002A2059"/>
    <w:rsid w:val="002A684B"/>
    <w:rsid w:val="002B6EA6"/>
    <w:rsid w:val="002C3853"/>
    <w:rsid w:val="002E0B13"/>
    <w:rsid w:val="002E1756"/>
    <w:rsid w:val="002E2FF3"/>
    <w:rsid w:val="002F38B0"/>
    <w:rsid w:val="00300280"/>
    <w:rsid w:val="00300B5F"/>
    <w:rsid w:val="00301D6E"/>
    <w:rsid w:val="003028D1"/>
    <w:rsid w:val="00317430"/>
    <w:rsid w:val="00323ED5"/>
    <w:rsid w:val="00344E5E"/>
    <w:rsid w:val="00363AFE"/>
    <w:rsid w:val="00366C72"/>
    <w:rsid w:val="00372168"/>
    <w:rsid w:val="003B0C6A"/>
    <w:rsid w:val="003B6E00"/>
    <w:rsid w:val="003E6C4E"/>
    <w:rsid w:val="003E6FBB"/>
    <w:rsid w:val="003F215E"/>
    <w:rsid w:val="003F64EF"/>
    <w:rsid w:val="003F7FF7"/>
    <w:rsid w:val="004044A8"/>
    <w:rsid w:val="00406F35"/>
    <w:rsid w:val="0042714E"/>
    <w:rsid w:val="0043161B"/>
    <w:rsid w:val="00433627"/>
    <w:rsid w:val="00436978"/>
    <w:rsid w:val="0046329F"/>
    <w:rsid w:val="00464715"/>
    <w:rsid w:val="00483CD5"/>
    <w:rsid w:val="00485736"/>
    <w:rsid w:val="0049696E"/>
    <w:rsid w:val="004A5B8A"/>
    <w:rsid w:val="004A797A"/>
    <w:rsid w:val="004B2832"/>
    <w:rsid w:val="004E0B3B"/>
    <w:rsid w:val="004F6745"/>
    <w:rsid w:val="00502E0C"/>
    <w:rsid w:val="00513634"/>
    <w:rsid w:val="0051382F"/>
    <w:rsid w:val="00560581"/>
    <w:rsid w:val="00595021"/>
    <w:rsid w:val="005B5EBF"/>
    <w:rsid w:val="005C01A3"/>
    <w:rsid w:val="005C1CA3"/>
    <w:rsid w:val="005C4AC4"/>
    <w:rsid w:val="005F0AEC"/>
    <w:rsid w:val="005F5911"/>
    <w:rsid w:val="005F689D"/>
    <w:rsid w:val="00612957"/>
    <w:rsid w:val="00615583"/>
    <w:rsid w:val="00673469"/>
    <w:rsid w:val="006761E1"/>
    <w:rsid w:val="006952A5"/>
    <w:rsid w:val="00705D2A"/>
    <w:rsid w:val="00731587"/>
    <w:rsid w:val="00764179"/>
    <w:rsid w:val="007B41DF"/>
    <w:rsid w:val="00822A30"/>
    <w:rsid w:val="00855621"/>
    <w:rsid w:val="00856D79"/>
    <w:rsid w:val="00863A2E"/>
    <w:rsid w:val="0086628D"/>
    <w:rsid w:val="00873D42"/>
    <w:rsid w:val="008809DD"/>
    <w:rsid w:val="00893488"/>
    <w:rsid w:val="008B1860"/>
    <w:rsid w:val="008D5D72"/>
    <w:rsid w:val="008F0F7C"/>
    <w:rsid w:val="009061DA"/>
    <w:rsid w:val="00906BD7"/>
    <w:rsid w:val="009151F5"/>
    <w:rsid w:val="0094626B"/>
    <w:rsid w:val="0095361D"/>
    <w:rsid w:val="00962335"/>
    <w:rsid w:val="00974E20"/>
    <w:rsid w:val="009765BB"/>
    <w:rsid w:val="009839F5"/>
    <w:rsid w:val="00990A90"/>
    <w:rsid w:val="009A43C2"/>
    <w:rsid w:val="009B2789"/>
    <w:rsid w:val="009B5A7B"/>
    <w:rsid w:val="009D49B9"/>
    <w:rsid w:val="009E4357"/>
    <w:rsid w:val="009E4FD4"/>
    <w:rsid w:val="00A17349"/>
    <w:rsid w:val="00A25FA6"/>
    <w:rsid w:val="00A34047"/>
    <w:rsid w:val="00A47A68"/>
    <w:rsid w:val="00A93F7B"/>
    <w:rsid w:val="00A9735A"/>
    <w:rsid w:val="00AA235A"/>
    <w:rsid w:val="00AA5B39"/>
    <w:rsid w:val="00AA5E4C"/>
    <w:rsid w:val="00AB76A9"/>
    <w:rsid w:val="00AD044A"/>
    <w:rsid w:val="00AE271E"/>
    <w:rsid w:val="00AE3290"/>
    <w:rsid w:val="00B000FA"/>
    <w:rsid w:val="00B073E9"/>
    <w:rsid w:val="00B124B7"/>
    <w:rsid w:val="00B356EC"/>
    <w:rsid w:val="00B5029F"/>
    <w:rsid w:val="00B50303"/>
    <w:rsid w:val="00B576FC"/>
    <w:rsid w:val="00B758DD"/>
    <w:rsid w:val="00BA2B6E"/>
    <w:rsid w:val="00BC4315"/>
    <w:rsid w:val="00BC7E32"/>
    <w:rsid w:val="00BD1AEF"/>
    <w:rsid w:val="00BF1A43"/>
    <w:rsid w:val="00BF6631"/>
    <w:rsid w:val="00C206D1"/>
    <w:rsid w:val="00C405C1"/>
    <w:rsid w:val="00C531D4"/>
    <w:rsid w:val="00C544F1"/>
    <w:rsid w:val="00C82AED"/>
    <w:rsid w:val="00C84D26"/>
    <w:rsid w:val="00CA47D9"/>
    <w:rsid w:val="00CA4DB9"/>
    <w:rsid w:val="00CA68FA"/>
    <w:rsid w:val="00CB434C"/>
    <w:rsid w:val="00CC1FBC"/>
    <w:rsid w:val="00CD1D33"/>
    <w:rsid w:val="00CD73EE"/>
    <w:rsid w:val="00CE6BF3"/>
    <w:rsid w:val="00D13DA7"/>
    <w:rsid w:val="00D37C9A"/>
    <w:rsid w:val="00D64FA8"/>
    <w:rsid w:val="00D8497E"/>
    <w:rsid w:val="00DA5260"/>
    <w:rsid w:val="00DB1187"/>
    <w:rsid w:val="00DC6E3A"/>
    <w:rsid w:val="00DE180C"/>
    <w:rsid w:val="00DE4F2E"/>
    <w:rsid w:val="00DF0D63"/>
    <w:rsid w:val="00DF358F"/>
    <w:rsid w:val="00DF61C4"/>
    <w:rsid w:val="00E009F9"/>
    <w:rsid w:val="00E11075"/>
    <w:rsid w:val="00E1764C"/>
    <w:rsid w:val="00E21658"/>
    <w:rsid w:val="00E366F8"/>
    <w:rsid w:val="00E44E7E"/>
    <w:rsid w:val="00E615E5"/>
    <w:rsid w:val="00E7409A"/>
    <w:rsid w:val="00E90872"/>
    <w:rsid w:val="00EA27AD"/>
    <w:rsid w:val="00EB6FC1"/>
    <w:rsid w:val="00EE5C12"/>
    <w:rsid w:val="00EF7259"/>
    <w:rsid w:val="00F07D1E"/>
    <w:rsid w:val="00F13CB1"/>
    <w:rsid w:val="00F544E1"/>
    <w:rsid w:val="00F55595"/>
    <w:rsid w:val="00F6023F"/>
    <w:rsid w:val="00F921A9"/>
    <w:rsid w:val="00FA2A7E"/>
    <w:rsid w:val="00FA5ADB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871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95021"/>
    <w:pPr>
      <w:jc w:val="both"/>
    </w:pPr>
    <w:rPr>
      <w:rFonts w:ascii="UIBsans" w:hAnsi="UIBsans"/>
      <w:sz w:val="24"/>
    </w:rPr>
  </w:style>
  <w:style w:type="paragraph" w:styleId="Ttol1">
    <w:name w:val="heading 1"/>
    <w:basedOn w:val="Ttoldocument"/>
    <w:next w:val="Normal"/>
    <w:link w:val="Ttol1Car"/>
    <w:uiPriority w:val="9"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rsid w:val="00CB434C"/>
    <w:pPr>
      <w:keepNext/>
      <w:keepLines/>
      <w:spacing w:before="200" w:after="0"/>
      <w:jc w:val="left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</w:rPr>
  </w:style>
  <w:style w:type="paragraph" w:styleId="Ttol8">
    <w:name w:val="heading 8"/>
    <w:basedOn w:val="Normal"/>
    <w:next w:val="Normal"/>
    <w:link w:val="Ttol8Car"/>
    <w:uiPriority w:val="9"/>
    <w:unhideWhenUsed/>
    <w:rsid w:val="00CB434C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839F5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Lletraperdefectedelpargraf"/>
    <w:uiPriority w:val="99"/>
    <w:semiHidden/>
    <w:rsid w:val="001266C2"/>
    <w:rPr>
      <w:rFonts w:ascii="Lucida Grande" w:hAnsi="Lucida Grande"/>
      <w:sz w:val="18"/>
      <w:szCs w:val="18"/>
    </w:rPr>
  </w:style>
  <w:style w:type="character" w:customStyle="1" w:styleId="TextodegloboCar0">
    <w:name w:val="Texto de globo Car"/>
    <w:basedOn w:val="Lletraperdefectedelpargraf"/>
    <w:uiPriority w:val="99"/>
    <w:semiHidden/>
    <w:rsid w:val="001266C2"/>
    <w:rPr>
      <w:rFonts w:ascii="Lucida Grande" w:hAnsi="Lucida Grande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0F7C"/>
  </w:style>
  <w:style w:type="paragraph" w:styleId="Peu">
    <w:name w:val="footer"/>
    <w:basedOn w:val="Normal"/>
    <w:link w:val="Peu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0F7C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argrafdellista">
    <w:name w:val="List Paragraph"/>
    <w:basedOn w:val="Text"/>
    <w:uiPriority w:val="34"/>
    <w:qFormat/>
    <w:rsid w:val="00595021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pPr>
      <w:spacing w:after="0" w:line="240" w:lineRule="auto"/>
      <w:jc w:val="left"/>
    </w:pPr>
    <w:rPr>
      <w:rFonts w:ascii="UIBsans Light" w:hAnsi="UIBsans Light"/>
      <w:color w:val="0065BD"/>
      <w:sz w:val="30"/>
    </w:rPr>
  </w:style>
  <w:style w:type="character" w:customStyle="1" w:styleId="TtoldocumentCar">
    <w:name w:val="Títol document Car"/>
    <w:basedOn w:val="Lletraperdefectedelpargraf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Lletraperdefectedelpargraf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180095"/>
    <w:pPr>
      <w:spacing w:after="0" w:line="240" w:lineRule="auto"/>
      <w:jc w:val="both"/>
    </w:pPr>
    <w:rPr>
      <w:rFonts w:ascii="UIBsans" w:hAnsi="UIBsans"/>
      <w:sz w:val="20"/>
      <w:szCs w:val="20"/>
      <w:lang w:val="ca-ES"/>
    </w:rPr>
  </w:style>
  <w:style w:type="character" w:customStyle="1" w:styleId="SubapartatCar">
    <w:name w:val="Subapartat Car"/>
    <w:basedOn w:val="Lletraperdefectedelpargraf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180095"/>
    <w:rPr>
      <w:rFonts w:ascii="UIBsans" w:hAnsi="UIBsans"/>
      <w:bCs w:val="0"/>
      <w:color w:val="0065BD"/>
      <w:sz w:val="20"/>
      <w:szCs w:val="20"/>
      <w:lang w:val="ca-ES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Lletraperdefectedelpargraf"/>
    <w:uiPriority w:val="99"/>
    <w:unhideWhenUsed/>
    <w:rsid w:val="00962335"/>
    <w:rPr>
      <w:i/>
      <w:iCs/>
    </w:rPr>
  </w:style>
  <w:style w:type="paragraph" w:styleId="Textdenotaapeudepgina">
    <w:name w:val="footnote text"/>
    <w:basedOn w:val="Normal"/>
    <w:link w:val="TextdenotaapeudepginaCar"/>
    <w:unhideWhenUsed/>
    <w:rsid w:val="009839F5"/>
    <w:pPr>
      <w:spacing w:after="0" w:line="240" w:lineRule="auto"/>
    </w:pPr>
    <w:rPr>
      <w:sz w:val="20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9839F5"/>
    <w:rPr>
      <w:rFonts w:ascii="UIBsans" w:hAnsi="UIBsans"/>
      <w:sz w:val="20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839F5"/>
    <w:pPr>
      <w:spacing w:after="0" w:line="240" w:lineRule="auto"/>
    </w:pPr>
    <w:rPr>
      <w:szCs w:val="24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demacro">
    <w:name w:val="macro"/>
    <w:link w:val="Textde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9839F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9839F5"/>
    <w:rPr>
      <w:rFonts w:ascii="UIBsans" w:hAnsi="UIBsans"/>
      <w:sz w:val="24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9839F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9839F5"/>
    <w:rPr>
      <w:rFonts w:ascii="UIBsans" w:hAnsi="UIBsans"/>
      <w:sz w:val="24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9839F5"/>
    <w:rPr>
      <w:rFonts w:ascii="UIBsans" w:hAnsi="UIBsans"/>
      <w:sz w:val="24"/>
    </w:rPr>
  </w:style>
  <w:style w:type="paragraph" w:styleId="Textdebloc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9839F5"/>
    <w:pPr>
      <w:spacing w:after="0"/>
      <w:ind w:left="240" w:hanging="240"/>
    </w:p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839F5"/>
    <w:pPr>
      <w:spacing w:line="240" w:lineRule="auto"/>
    </w:pPr>
    <w:rPr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839F5"/>
    <w:rPr>
      <w:rFonts w:ascii="UIBsans" w:hAnsi="UIBsans"/>
      <w:sz w:val="24"/>
      <w:szCs w:val="24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CB434C"/>
    <w:pPr>
      <w:spacing w:after="0"/>
    </w:pPr>
    <w:rPr>
      <w:sz w:val="20"/>
    </w:rPr>
  </w:style>
  <w:style w:type="paragraph" w:styleId="Sagnianormal">
    <w:name w:val="Normal Indent"/>
    <w:basedOn w:val="Normal"/>
    <w:uiPriority w:val="99"/>
    <w:semiHidden/>
    <w:unhideWhenUsed/>
    <w:rsid w:val="009839F5"/>
    <w:pPr>
      <w:ind w:left="708"/>
    </w:pPr>
  </w:style>
  <w:style w:type="character" w:styleId="Refernciadenotaapeudepgina">
    <w:name w:val="footnote reference"/>
    <w:basedOn w:val="Lletraperdefectedelpargraf"/>
    <w:unhideWhenUsed/>
    <w:rsid w:val="009839F5"/>
    <w:rPr>
      <w:rFonts w:ascii="UIBsans" w:hAnsi="UIBsans"/>
      <w:sz w:val="16"/>
      <w:vertAlign w:val="superscript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spacing w:after="0"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spacing w:after="0"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spacing w:after="0"/>
      <w:contextualSpacing/>
      <w:outlineLvl w:val="2"/>
    </w:pPr>
  </w:style>
  <w:style w:type="paragraph" w:styleId="Llistaambpics">
    <w:name w:val="List Bullet"/>
    <w:basedOn w:val="Normal"/>
    <w:uiPriority w:val="99"/>
    <w:semiHidden/>
    <w:unhideWhenUsed/>
    <w:rsid w:val="009839F5"/>
    <w:pPr>
      <w:numPr>
        <w:numId w:val="7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9839F5"/>
    <w:pPr>
      <w:numPr>
        <w:numId w:val="8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9839F5"/>
    <w:pPr>
      <w:numPr>
        <w:numId w:val="9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906BD7"/>
    <w:pPr>
      <w:numPr>
        <w:numId w:val="10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906BD7"/>
    <w:pPr>
      <w:numPr>
        <w:numId w:val="11"/>
      </w:numPr>
      <w:contextualSpacing/>
    </w:pPr>
  </w:style>
  <w:style w:type="paragraph" w:styleId="Llistanumerada">
    <w:name w:val="List Number"/>
    <w:basedOn w:val="Normal"/>
    <w:uiPriority w:val="99"/>
    <w:unhideWhenUsed/>
    <w:rsid w:val="00906BD7"/>
    <w:pPr>
      <w:numPr>
        <w:numId w:val="2"/>
      </w:numPr>
      <w:contextualSpacing/>
    </w:pPr>
  </w:style>
  <w:style w:type="paragraph" w:styleId="Llista">
    <w:name w:val="List"/>
    <w:basedOn w:val="Llistaambpics"/>
    <w:next w:val="Llistaambpic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lista2">
    <w:name w:val="List 2"/>
    <w:basedOn w:val="Llistaambpics2"/>
    <w:uiPriority w:val="99"/>
    <w:unhideWhenUsed/>
    <w:rsid w:val="00906BD7"/>
    <w:pPr>
      <w:numPr>
        <w:numId w:val="18"/>
      </w:numPr>
    </w:pPr>
  </w:style>
  <w:style w:type="paragraph" w:styleId="Llista3">
    <w:name w:val="List 3"/>
    <w:basedOn w:val="Normal"/>
    <w:uiPriority w:val="99"/>
    <w:semiHidden/>
    <w:unhideWhenUsed/>
    <w:rsid w:val="00906BD7"/>
    <w:pPr>
      <w:numPr>
        <w:numId w:val="19"/>
      </w:numPr>
      <w:contextualSpacing/>
    </w:pPr>
  </w:style>
  <w:style w:type="paragraph" w:styleId="Llista4">
    <w:name w:val="List 4"/>
    <w:basedOn w:val="Normal"/>
    <w:uiPriority w:val="99"/>
    <w:semiHidden/>
    <w:unhideWhenUsed/>
    <w:rsid w:val="00906BD7"/>
    <w:pPr>
      <w:numPr>
        <w:numId w:val="20"/>
      </w:numPr>
      <w:contextualSpacing/>
    </w:pPr>
  </w:style>
  <w:style w:type="paragraph" w:styleId="Llista5">
    <w:name w:val="List 5"/>
    <w:basedOn w:val="Normal"/>
    <w:uiPriority w:val="99"/>
    <w:semiHidden/>
    <w:unhideWhenUsed/>
    <w:rsid w:val="00906BD7"/>
    <w:pPr>
      <w:numPr>
        <w:numId w:val="21"/>
      </w:numPr>
      <w:contextualSpacing/>
    </w:pPr>
  </w:style>
  <w:style w:type="character" w:styleId="Enllavisitat">
    <w:name w:val="FollowedHyperlink"/>
    <w:basedOn w:val="Lletraperdefectedelpargraf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unhideWhenUsed/>
    <w:rsid w:val="00CB434C"/>
    <w:pPr>
      <w:spacing w:before="100" w:beforeAutospacing="1" w:after="100" w:afterAutospacing="1" w:line="240" w:lineRule="auto"/>
      <w:jc w:val="left"/>
    </w:pPr>
    <w:rPr>
      <w:rFonts w:cs="Times New Roman"/>
      <w:sz w:val="20"/>
      <w:szCs w:val="20"/>
      <w:lang w:val="es-ES_tradnl" w:eastAsia="es-ES"/>
    </w:rPr>
  </w:style>
  <w:style w:type="character" w:styleId="Enlla">
    <w:name w:val="Hyperlink"/>
    <w:basedOn w:val="Lletraperdefectedelpargraf"/>
    <w:uiPriority w:val="99"/>
    <w:unhideWhenUsed/>
    <w:rsid w:val="00F6023F"/>
    <w:rPr>
      <w:color w:val="0000FF"/>
      <w:u w:val="single"/>
    </w:rPr>
  </w:style>
  <w:style w:type="character" w:styleId="Textennegreta">
    <w:name w:val="Strong"/>
    <w:basedOn w:val="Lletraperdefectedelpargraf"/>
    <w:uiPriority w:val="22"/>
    <w:rsid w:val="00F6023F"/>
    <w:rPr>
      <w:b/>
      <w:bCs/>
    </w:rPr>
  </w:style>
  <w:style w:type="character" w:customStyle="1" w:styleId="Ttol2Car">
    <w:name w:val="Títol 2 Car"/>
    <w:basedOn w:val="Lletraperdefectedelpargraf"/>
    <w:link w:val="Ttol2"/>
    <w:uiPriority w:val="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ol8Car">
    <w:name w:val="Títol 8 Car"/>
    <w:basedOn w:val="Lletraperdefectedelpargraf"/>
    <w:link w:val="Ttol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8B1860"/>
    <w:rPr>
      <w:color w:val="605E5C"/>
      <w:shd w:val="clear" w:color="auto" w:fill="E1DFDD"/>
    </w:rPr>
  </w:style>
  <w:style w:type="paragraph" w:customStyle="1" w:styleId="Default">
    <w:name w:val="Default"/>
    <w:rsid w:val="00B12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cdata">
    <w:name w:val="docdata"/>
    <w:aliases w:val="docy,v5,14878,bqiaagaaeyqcaaagiaiaaap3jgaabqunaaaaaaaaaaaaaaaaaaaaaaaaaaaaaaaaaaaaaaaaaaaaaaaaaaaaaaaaaaaaaaaaaaaaaaaaaaaaaaaaaaaaaaaaaaaaaaaaaaaaaaaaaaaaaaaaaaaaaaaaaaaaaaaaaaaaaaaaaaaaaaaaaaaaaaaaaaaaaaaaaaaaaaaaaaaaaaaaaaaaaaaaaaaaaaaaaaaaaaa"/>
    <w:basedOn w:val="Normal"/>
    <w:rsid w:val="003002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character" w:customStyle="1" w:styleId="1695">
    <w:name w:val="1695"/>
    <w:aliases w:val="bqiaagaaeyqcaaagiaiaaapybaaabeyeaaaaaaaaaaaaaaaaaaaaaaaaaaaaaaaaaaaaaaaaaaaaaaaaaaaaaaaaaaaaaaaaaaaaaaaaaaaaaaaaaaaaaaaaaaaaaaaaaaaaaaaaaaaaaaaaaaaaaaaaaaaaaaaaaaaaaaaaaaaaaaaaaaaaaaaaaaaaaaaaaaaaaaaaaaaaaaaaaaaaaaaaaaaaaaaaaaaaaaaa"/>
    <w:basedOn w:val="Lletraperdefectedelpargraf"/>
    <w:rsid w:val="003028D1"/>
  </w:style>
  <w:style w:type="paragraph" w:customStyle="1" w:styleId="9828">
    <w:name w:val="9828"/>
    <w:aliases w:val="bqiaagaaeyqcaaagiaiaaao+gwaabuoiaaaaaaaaaaaaaaaaaaaaaaaaaaaaaaaaaaaaaaaaaaaaaaaaaaaaaaaaaaaaaaaaaaaaaaaaaaaaaaaaaaaaaaaaaaaaaaaaaaaaaaaaaaaaaaaaaaaaaaaaaaaaaaaaaaaaaaaaaaaaaaaaaaaaaaaaaaaaaaaaaaaaaaaaaaaaaaaaaaaaaaaaaaaaaaaaaaaaaaaa"/>
    <w:basedOn w:val="Normal"/>
    <w:rsid w:val="000B00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paragraph" w:customStyle="1" w:styleId="1865">
    <w:name w:val="1865"/>
    <w:aliases w:val="bqiaagaaeyqcaaagiaiaaaocbqaabzafaaaaaaaaaaaaaaaaaaaaaaaaaaaaaaaaaaaaaaaaaaaaaaaaaaaaaaaaaaaaaaaaaaaaaaaaaaaaaaaaaaaaaaaaaaaaaaaaaaaaaaaaaaaaaaaaaaaaaaaaaaaaaaaaaaaaaaaaaaaaaaaaaaaaaaaaaaaaaaaaaaaaaaaaaaaaaaaaaaaaaaaaaaaaaaaaaaaaaaaa"/>
    <w:basedOn w:val="Normal"/>
    <w:rsid w:val="000B00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paragraph" w:customStyle="1" w:styleId="CosA">
    <w:name w:val="Cos A"/>
    <w:rsid w:val="00DF0D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_tradnl"/>
    </w:rPr>
  </w:style>
  <w:style w:type="table" w:styleId="Taulaambquadrcula">
    <w:name w:val="Table Grid"/>
    <w:basedOn w:val="Taulanormal"/>
    <w:uiPriority w:val="59"/>
    <w:rsid w:val="00C544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pd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po@uib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b\Documents\UI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819735630C242B9BEBD37CF1F1388" ma:contentTypeVersion="13" ma:contentTypeDescription="Crea un document nou" ma:contentTypeScope="" ma:versionID="ab4bf48ba50514d7bad16529dd24e745">
  <xsd:schema xmlns:xsd="http://www.w3.org/2001/XMLSchema" xmlns:xs="http://www.w3.org/2001/XMLSchema" xmlns:p="http://schemas.microsoft.com/office/2006/metadata/properties" xmlns:ns2="6105f191-0b29-42b4-a1dd-c38a97907930" xmlns:ns3="b92fa4e2-2725-4bbb-a0ca-b6f8bda4712e" targetNamespace="http://schemas.microsoft.com/office/2006/metadata/properties" ma:root="true" ma:fieldsID="4b49b42ddcf16a6c6c40e996871c90d0" ns2:_="" ns3:_="">
    <xsd:import namespace="6105f191-0b29-42b4-a1dd-c38a97907930"/>
    <xsd:import namespace="b92fa4e2-2725-4bbb-a0ca-b6f8bda47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s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f191-0b29-42b4-a1dd-c38a9790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sar" ma:index="10" nillable="true" ma:displayName="revisar" ma:default="0" ma:format="Dropdown" ma:internalName="revisar">
      <xsd:simpleType>
        <xsd:restriction base="dms:Boolean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a4e2-2725-4bbb-a0ca-b6f8bda471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c1577a-151b-4ad9-9787-e37923ceabc1}" ma:internalName="TaxCatchAll" ma:showField="CatchAllData" ma:web="b92fa4e2-2725-4bbb-a0ca-b6f8bda47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1D298-F56C-452A-81D9-43035CDF2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B9433-2D33-489C-925A-576298A60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f191-0b29-42b4-a1dd-c38a97907930"/>
    <ds:schemaRef ds:uri="b92fa4e2-2725-4bbb-a0ca-b6f8bda47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A6913-6069-4C74-B79D-BA403597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UIB.dotx</Template>
  <TotalTime>119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Miquel Pascual Bestard</cp:lastModifiedBy>
  <cp:revision>21</cp:revision>
  <cp:lastPrinted>2023-10-04T07:04:00Z</cp:lastPrinted>
  <dcterms:created xsi:type="dcterms:W3CDTF">2020-12-17T13:56:00Z</dcterms:created>
  <dcterms:modified xsi:type="dcterms:W3CDTF">2023-10-06T12:54:00Z</dcterms:modified>
</cp:coreProperties>
</file>