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7" w:rsidRDefault="006D5FF7" w:rsidP="000D2A65">
      <w:pPr>
        <w:rPr>
          <w:rFonts w:eastAsia="Arial Unicode MS" w:cs="Arial"/>
          <w:b/>
          <w:bCs/>
          <w:color w:val="3B4A78"/>
          <w:kern w:val="36"/>
          <w:sz w:val="28"/>
          <w:szCs w:val="22"/>
        </w:rPr>
      </w:pP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TITULO DE LA ACTUACIÓN</w:t>
      </w:r>
    </w:p>
    <w:sdt>
      <w:sdtPr>
        <w:rPr>
          <w:rFonts w:eastAsia="Calibri" w:cs="Arial"/>
          <w:b/>
          <w:sz w:val="24"/>
          <w:szCs w:val="22"/>
          <w:lang w:eastAsia="en-US"/>
        </w:rPr>
        <w:id w:val="1867703956"/>
        <w:placeholder>
          <w:docPart w:val="8A6139D5A70944D697EEDE65FDB141B4"/>
        </w:placeholder>
      </w:sdtPr>
      <w:sdtEndPr/>
      <w:sdtContent>
        <w:p w:rsidR="00627513" w:rsidRDefault="00627513" w:rsidP="00627513">
          <w:pPr>
            <w:spacing w:after="200" w:line="276" w:lineRule="auto"/>
            <w:jc w:val="center"/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</w:pPr>
          <w:r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  <w:t>Indicar el título de la actuación</w:t>
          </w:r>
        </w:p>
      </w:sdtContent>
    </w:sdt>
    <w:p w:rsidR="00627513" w:rsidRDefault="00627513" w:rsidP="00627513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4"/>
          <w:szCs w:val="20"/>
          <w:lang w:val="es-ES_tradnl"/>
        </w:rPr>
      </w:pPr>
      <w:r>
        <w:rPr>
          <w:rFonts w:cs="Arial"/>
          <w:b/>
          <w:sz w:val="24"/>
        </w:rPr>
        <w:t>PROPUESTA DE ACTIVIDADES A REALIZAR DENTRO DE LA ACTUACIÓN</w:t>
      </w:r>
    </w:p>
    <w:p w:rsidR="00627513" w:rsidRDefault="00627513" w:rsidP="00627513">
      <w:pPr>
        <w:ind w:left="-567" w:right="-568"/>
        <w:jc w:val="center"/>
        <w:rPr>
          <w:rFonts w:cs="Arial"/>
          <w:b/>
          <w:color w:val="000000"/>
          <w:sz w:val="24"/>
          <w:u w:val="single"/>
        </w:rPr>
      </w:pPr>
    </w:p>
    <w:p w:rsidR="00627513" w:rsidRDefault="00627513" w:rsidP="00627513">
      <w:pPr>
        <w:ind w:right="-568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/>
        <w:rPr>
          <w:rFonts w:cs="Arial"/>
          <w:color w:val="000000"/>
          <w:sz w:val="22"/>
        </w:rPr>
      </w:pPr>
      <w:r>
        <w:rPr>
          <w:rFonts w:cs="Arial"/>
          <w:b/>
          <w:color w:val="000000"/>
          <w:sz w:val="24"/>
        </w:rPr>
        <w:t xml:space="preserve">DESCRIPCIÓN DE LAS ACTIVIDADES A REALIZAR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Describir las tareas específicas que se enmarcan dentro de esta actuación y que se asignarán a la persona que se contrate.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 xml:space="preserve">OBJETIVO DE LAS ACTIVIDADES A DESARROLLAR Y JUSTIFICACIÓN DE SU NECESIDAD E IMPACTO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Indicar que mejoras, en términos cuantitativos y/o cualitativos, se producirán por el servicio del contratado en aspectos tales como la implementación de nuevas líneas de investigación, la puesta a punto de técnicas, el incremento del grado de actividad de la instalación o servicio centralizado o servicio de gestión de la investigación. 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 w:firstLine="360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ind w:right="-568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>MEJORA DE LA EMPLEABILIDAD DEL CONTRATADO</w:t>
      </w:r>
    </w:p>
    <w:p w:rsidR="00627513" w:rsidRDefault="00627513" w:rsidP="00627513">
      <w:pPr>
        <w:ind w:right="-142"/>
        <w:jc w:val="both"/>
        <w:outlineLvl w:val="0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2"/>
        </w:rPr>
        <w:t>Se justificará la repercusión en la empleabilidad del contratado en base a aspectos tales como la experiencia a adquirir en las actividades a desarrollar, el interés y proyección de futuro de dichas actividades, y el reconocimiento que posea el centro donde se desarrollen las mismas.</w:t>
      </w:r>
    </w:p>
    <w:p w:rsidR="00627513" w:rsidRDefault="00627513" w:rsidP="00627513">
      <w:pPr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C86B86" w:rsidRPr="000D2A65" w:rsidRDefault="00C86B86" w:rsidP="000D2A65"/>
    <w:sectPr w:rsidR="00C86B86" w:rsidRPr="000D2A65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EC" w:rsidRDefault="009710EC">
      <w:r>
        <w:separator/>
      </w:r>
    </w:p>
  </w:endnote>
  <w:endnote w:type="continuationSeparator" w:id="0">
    <w:p w:rsidR="009710EC" w:rsidRDefault="009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7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EC" w:rsidRDefault="009710EC">
      <w:r>
        <w:separator/>
      </w:r>
    </w:p>
  </w:footnote>
  <w:footnote w:type="continuationSeparator" w:id="0">
    <w:p w:rsidR="009710EC" w:rsidRDefault="0097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B279F24" wp14:editId="6A110D4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814736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r>
            <w:rPr>
              <w:noProof/>
              <w:color w:val="000000"/>
            </w:rPr>
            <w:drawing>
              <wp:inline distT="0" distB="0" distL="0" distR="0" wp14:anchorId="7BDB1942" wp14:editId="1F64F6EF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4CC9FA6D" wp14:editId="7B991464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A210C"/>
    <w:rsid w:val="006A29F6"/>
    <w:rsid w:val="006A31E5"/>
    <w:rsid w:val="006B1AD2"/>
    <w:rsid w:val="006B3466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14736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D67BD"/>
    <w:rsid w:val="00AE1EF2"/>
    <w:rsid w:val="00AE2F2A"/>
    <w:rsid w:val="00AE6F75"/>
    <w:rsid w:val="00AF1E6D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6139D5A70944D697EEDE65FDB1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3653-A160-4A9B-BBBB-DB514252963C}"/>
      </w:docPartPr>
      <w:docPartBody>
        <w:p w:rsidR="008D35B6" w:rsidRDefault="001F0517" w:rsidP="001F0517">
          <w:pPr>
            <w:pStyle w:val="8A6139D5A70944D697EEDE65FDB141B4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7"/>
    <w:rsid w:val="001F0517"/>
    <w:rsid w:val="008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3644C-D6A1-4B78-A132-ACF9EFDB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17</TotalTime>
  <Pages>3</Pages>
  <Words>176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1136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MINECO</cp:lastModifiedBy>
  <cp:revision>5</cp:revision>
  <cp:lastPrinted>2018-01-11T16:40:00Z</cp:lastPrinted>
  <dcterms:created xsi:type="dcterms:W3CDTF">2018-05-09T08:20:00Z</dcterms:created>
  <dcterms:modified xsi:type="dcterms:W3CDTF">2018-05-18T11:37:00Z</dcterms:modified>
</cp:coreProperties>
</file>