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39" w:rsidRDefault="002B6839" w:rsidP="007939E5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:rsidR="002B6839" w:rsidRDefault="002B6839" w:rsidP="007939E5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:rsidR="00E91CB4" w:rsidRDefault="00E91CB4" w:rsidP="007939E5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:rsidR="007939E5" w:rsidRPr="00A43240" w:rsidRDefault="007939E5" w:rsidP="007939E5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  <w:r w:rsidRPr="00A43240">
        <w:rPr>
          <w:b/>
          <w:bCs/>
          <w:sz w:val="18"/>
          <w:szCs w:val="18"/>
          <w:lang w:val="es-ES_tradnl"/>
        </w:rPr>
        <w:t xml:space="preserve">PROYECTOS </w:t>
      </w:r>
      <w:r>
        <w:rPr>
          <w:b/>
          <w:bCs/>
          <w:sz w:val="18"/>
          <w:szCs w:val="18"/>
          <w:lang w:val="es-ES_tradnl"/>
        </w:rPr>
        <w:t xml:space="preserve">DE INVESTIGACIÓN </w:t>
      </w:r>
    </w:p>
    <w:p w:rsidR="000F63C2" w:rsidRPr="0022238A" w:rsidRDefault="00BD5337" w:rsidP="00927C9B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E00465">
        <w:rPr>
          <w:rFonts w:cs="Arial"/>
          <w:b/>
          <w:bCs/>
          <w:sz w:val="18"/>
          <w:szCs w:val="18"/>
          <w:lang w:val="es-ES_tradnl"/>
        </w:rPr>
        <w:t>SOLICITUD DE ALTA EN EL EQUIPO DE INVESTIGACIÓN</w:t>
      </w:r>
    </w:p>
    <w:p w:rsidR="0020545B" w:rsidRPr="0022238A" w:rsidRDefault="0020545B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690B92" w:rsidRPr="0022238A" w:rsidRDefault="00184498" w:rsidP="0018449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 xml:space="preserve">1. Datos </w:t>
      </w:r>
      <w:r w:rsidR="000F63C2" w:rsidRPr="0022238A">
        <w:rPr>
          <w:rStyle w:val="ESBBold"/>
          <w:rFonts w:cs="Arial"/>
          <w:sz w:val="18"/>
          <w:szCs w:val="18"/>
          <w:lang w:val="es-ES"/>
        </w:rPr>
        <w:t xml:space="preserve">del </w:t>
      </w:r>
      <w:r w:rsidR="00BF7795" w:rsidRPr="0022238A">
        <w:rPr>
          <w:rStyle w:val="ESBBold"/>
          <w:rFonts w:cs="Arial"/>
          <w:sz w:val="18"/>
          <w:szCs w:val="18"/>
          <w:lang w:val="es-ES"/>
        </w:rPr>
        <w:t>p</w:t>
      </w:r>
      <w:r w:rsidR="000F63C2" w:rsidRPr="0022238A">
        <w:rPr>
          <w:rStyle w:val="ESBBold"/>
          <w:rFonts w:cs="Arial"/>
          <w:sz w:val="18"/>
          <w:szCs w:val="18"/>
          <w:lang w:val="es-ES"/>
        </w:rPr>
        <w:t>royecto:</w:t>
      </w:r>
    </w:p>
    <w:p w:rsidR="001428DF" w:rsidRPr="0022238A" w:rsidRDefault="001428DF" w:rsidP="00184498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184498" w:rsidRPr="0022238A" w:rsidRDefault="0018449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>R</w:t>
      </w:r>
      <w:r w:rsidR="00BF7795" w:rsidRPr="0022238A">
        <w:rPr>
          <w:rFonts w:ascii="Arial" w:hAnsi="Arial" w:cs="Arial"/>
          <w:b/>
          <w:sz w:val="20"/>
        </w:rPr>
        <w:t>EFERENCIA</w:t>
      </w:r>
      <w:r w:rsidR="000E3508" w:rsidRPr="0022238A">
        <w:rPr>
          <w:rFonts w:ascii="Arial" w:hAnsi="Arial" w:cs="Arial"/>
          <w:b/>
          <w:sz w:val="20"/>
        </w:rPr>
        <w:t xml:space="preserve">: </w:t>
      </w:r>
    </w:p>
    <w:p w:rsidR="000F63C2" w:rsidRPr="0022238A" w:rsidRDefault="007939E5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Entidad </w:t>
      </w:r>
      <w:r w:rsidR="0020545B" w:rsidRPr="0022238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eneficiaria</w:t>
      </w:r>
      <w:r w:rsidR="00927C9B" w:rsidRPr="0022238A">
        <w:rPr>
          <w:rFonts w:ascii="Arial" w:hAnsi="Arial" w:cs="Arial"/>
          <w:sz w:val="18"/>
          <w:szCs w:val="18"/>
        </w:rPr>
        <w:t>:</w:t>
      </w:r>
      <w:r w:rsidR="001D186D" w:rsidRPr="0022238A">
        <w:rPr>
          <w:rFonts w:ascii="Arial" w:hAnsi="Arial" w:cs="Arial"/>
          <w:sz w:val="18"/>
          <w:szCs w:val="18"/>
        </w:rPr>
        <w:t xml:space="preserve"> </w:t>
      </w:r>
    </w:p>
    <w:p w:rsidR="00927C9B" w:rsidRPr="0022238A" w:rsidRDefault="001D186D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927C9B"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20545B" w:rsidRPr="0022238A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 xml:space="preserve">Investigador/a </w:t>
      </w:r>
      <w:r w:rsidR="0020545B" w:rsidRPr="0022238A">
        <w:rPr>
          <w:rFonts w:ascii="Arial" w:hAnsi="Arial" w:cs="Arial"/>
          <w:sz w:val="18"/>
          <w:szCs w:val="18"/>
          <w:lang w:val="pt-BR"/>
        </w:rPr>
        <w:t>p</w:t>
      </w:r>
      <w:r w:rsidRPr="0022238A">
        <w:rPr>
          <w:rFonts w:ascii="Arial" w:hAnsi="Arial" w:cs="Arial"/>
          <w:sz w:val="18"/>
          <w:szCs w:val="18"/>
          <w:lang w:val="pt-BR"/>
        </w:rPr>
        <w:t>rincipal</w:t>
      </w:r>
      <w:r w:rsidR="0020545B" w:rsidRPr="0022238A">
        <w:rPr>
          <w:rFonts w:ascii="Arial" w:hAnsi="Arial" w:cs="Arial"/>
          <w:sz w:val="18"/>
          <w:szCs w:val="18"/>
          <w:lang w:val="pt-BR"/>
        </w:rPr>
        <w:t xml:space="preserve"> </w:t>
      </w:r>
      <w:r w:rsidR="007379DA">
        <w:rPr>
          <w:rFonts w:ascii="Arial" w:hAnsi="Arial" w:cs="Arial"/>
          <w:sz w:val="18"/>
          <w:szCs w:val="18"/>
          <w:lang w:val="pt-BR"/>
        </w:rPr>
        <w:t xml:space="preserve">1 </w:t>
      </w:r>
      <w:r w:rsidR="0020545B" w:rsidRPr="0022238A">
        <w:rPr>
          <w:rFonts w:ascii="Arial" w:hAnsi="Arial" w:cs="Arial"/>
          <w:sz w:val="18"/>
          <w:szCs w:val="18"/>
          <w:lang w:val="pt-BR"/>
        </w:rPr>
        <w:t>(IP</w:t>
      </w:r>
      <w:r w:rsidR="007379DA">
        <w:rPr>
          <w:rFonts w:ascii="Arial" w:hAnsi="Arial" w:cs="Arial"/>
          <w:sz w:val="18"/>
          <w:szCs w:val="18"/>
          <w:lang w:val="pt-BR"/>
        </w:rPr>
        <w:t>1</w:t>
      </w:r>
      <w:r w:rsidR="0020545B" w:rsidRPr="0022238A">
        <w:rPr>
          <w:rFonts w:ascii="Arial" w:hAnsi="Arial" w:cs="Arial"/>
          <w:sz w:val="18"/>
          <w:szCs w:val="18"/>
          <w:lang w:val="pt-BR"/>
        </w:rPr>
        <w:t>):</w:t>
      </w:r>
      <w:r w:rsidRPr="0022238A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0F63C2" w:rsidRPr="0022238A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del proyecto:</w:t>
      </w:r>
    </w:p>
    <w:p w:rsidR="000F63C2" w:rsidRPr="0022238A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del proyecto:</w:t>
      </w:r>
    </w:p>
    <w:p w:rsidR="000F63C2" w:rsidRPr="0022238A" w:rsidRDefault="000F63C2" w:rsidP="007916C9">
      <w:pPr>
        <w:rPr>
          <w:rStyle w:val="ESBBold"/>
          <w:rFonts w:cs="Arial"/>
          <w:szCs w:val="20"/>
        </w:rPr>
      </w:pPr>
    </w:p>
    <w:p w:rsidR="004A655B" w:rsidRPr="0022238A" w:rsidRDefault="004A655B" w:rsidP="004A655B">
      <w:pPr>
        <w:rPr>
          <w:rStyle w:val="ESBBold"/>
          <w:rFonts w:cs="Arial"/>
          <w:szCs w:val="20"/>
        </w:rPr>
      </w:pPr>
    </w:p>
    <w:p w:rsidR="00F65EB5" w:rsidRPr="00F65EB5" w:rsidRDefault="00F65EB5" w:rsidP="00F65EB5">
      <w:pPr>
        <w:pStyle w:val="ESBHead"/>
        <w:jc w:val="left"/>
        <w:outlineLvl w:val="0"/>
        <w:rPr>
          <w:rStyle w:val="ESBBold"/>
          <w:sz w:val="18"/>
          <w:lang w:val="es-ES"/>
        </w:rPr>
      </w:pPr>
      <w:r w:rsidRPr="00F65EB5">
        <w:rPr>
          <w:rStyle w:val="ESBBold"/>
          <w:bCs w:val="0"/>
          <w:sz w:val="18"/>
          <w:lang w:val="es-ES"/>
        </w:rPr>
        <w:t xml:space="preserve">2. </w:t>
      </w:r>
      <w:r w:rsidRPr="00F65EB5">
        <w:rPr>
          <w:rStyle w:val="ESBBold"/>
          <w:sz w:val="18"/>
          <w:lang w:val="es-ES"/>
        </w:rPr>
        <w:t xml:space="preserve"> Datos del investigador que se quiere incorporar:</w:t>
      </w:r>
      <w:r w:rsidRPr="00F65EB5">
        <w:rPr>
          <w:rStyle w:val="ESBBold"/>
          <w:sz w:val="18"/>
          <w:lang w:val="es-ES"/>
        </w:rPr>
        <w:tab/>
      </w: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Nombre y apellidos: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NIF/NIE/pasaporte: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Nacionalidad: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Teléfono: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Correo electrónico: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Entidad a la que pertenece: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Centro al que pertenece: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Situación laboral/relación con la entidad a la que pertenece: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Fecha de comienzo de su relación laboral: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Fecha de finalización de su relación laboral: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>Titulación y fecha de obtención:</w:t>
      </w:r>
    </w:p>
    <w:p w:rsidR="00F65EB5" w:rsidRPr="00F65EB5" w:rsidRDefault="00F65EB5" w:rsidP="00F65EB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 xml:space="preserve">Dedicación (única o compartida): </w:t>
      </w: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F65EB5" w:rsidRDefault="00F65EB5" w:rsidP="00F65EB5">
      <w:pPr>
        <w:jc w:val="both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b/>
          <w:bCs/>
          <w:sz w:val="18"/>
          <w:szCs w:val="18"/>
        </w:rPr>
        <w:t>3. Informe científico-técnico en el que se explique</w:t>
      </w:r>
      <w:r w:rsidRPr="00F65EB5">
        <w:rPr>
          <w:rFonts w:ascii="Arial" w:hAnsi="Arial" w:cs="Arial"/>
          <w:sz w:val="18"/>
          <w:szCs w:val="18"/>
        </w:rPr>
        <w:t xml:space="preserve"> la necesidad de incorporar al nuevo investigador en el equipo de investigación, indicando su experiencia investigadora y las actividades que va a desarrollar en re</w:t>
      </w:r>
      <w:r>
        <w:rPr>
          <w:rFonts w:ascii="Arial" w:hAnsi="Arial" w:cs="Arial"/>
          <w:sz w:val="18"/>
          <w:szCs w:val="18"/>
        </w:rPr>
        <w:t>lación con los objetivos y las t</w:t>
      </w:r>
      <w:r w:rsidRPr="00F65EB5">
        <w:rPr>
          <w:rFonts w:ascii="Arial" w:hAnsi="Arial" w:cs="Arial"/>
          <w:sz w:val="18"/>
          <w:szCs w:val="18"/>
        </w:rPr>
        <w:t xml:space="preserve">areas previstas en el proyecto. </w:t>
      </w:r>
    </w:p>
    <w:p w:rsidR="00F65EB5" w:rsidRPr="00E00465" w:rsidRDefault="00F65EB5" w:rsidP="00F65EB5">
      <w:pP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F65EB5" w:rsidRDefault="00F65EB5" w:rsidP="00F65EB5">
      <w:pPr>
        <w:jc w:val="both"/>
        <w:rPr>
          <w:rFonts w:ascii="Arial" w:hAnsi="Arial" w:cs="Arial"/>
          <w:sz w:val="18"/>
          <w:szCs w:val="18"/>
        </w:rPr>
      </w:pPr>
      <w:r w:rsidRPr="00F65EB5">
        <w:rPr>
          <w:rFonts w:ascii="Arial" w:hAnsi="Arial" w:cs="Arial"/>
          <w:sz w:val="18"/>
          <w:szCs w:val="18"/>
        </w:rPr>
        <w:t xml:space="preserve">IMPORTANTE: Los cambios efectuados en el equipo investigador deberán incorporarse a los informes, en los apartados destinados a tal fin, para facilitar el seguimiento de la actividad.  </w:t>
      </w:r>
    </w:p>
    <w:p w:rsidR="00F65EB5" w:rsidRPr="00E00465" w:rsidRDefault="00F65EB5" w:rsidP="00F65EB5">
      <w:pPr>
        <w:jc w:val="both"/>
        <w:rPr>
          <w:rFonts w:cs="Arial"/>
          <w:b/>
          <w:i/>
          <w:sz w:val="18"/>
          <w:szCs w:val="18"/>
        </w:rPr>
      </w:pPr>
    </w:p>
    <w:p w:rsidR="00F65EB5" w:rsidRPr="00E00465" w:rsidRDefault="00F65EB5" w:rsidP="00F65EB5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30BE38" wp14:editId="37FE2949">
                <wp:simplePos x="0" y="0"/>
                <wp:positionH relativeFrom="column">
                  <wp:posOffset>3201035</wp:posOffset>
                </wp:positionH>
                <wp:positionV relativeFrom="paragraph">
                  <wp:posOffset>108585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B5" w:rsidRDefault="00F65EB5" w:rsidP="00F65EB5"/>
                          <w:p w:rsidR="00F65EB5" w:rsidRDefault="00F65EB5" w:rsidP="00F65EB5"/>
                          <w:p w:rsidR="00F65EB5" w:rsidRDefault="00F65EB5" w:rsidP="00F65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BE3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2.05pt;margin-top:8.55pt;width:214.5pt;height:7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">
                <v:textbox>
                  <w:txbxContent>
                    <w:p w:rsidR="00F65EB5" w:rsidRDefault="00F65EB5" w:rsidP="00F65EB5"/>
                    <w:p w:rsidR="00F65EB5" w:rsidRDefault="00F65EB5" w:rsidP="00F65EB5"/>
                    <w:p w:rsidR="00F65EB5" w:rsidRDefault="00F65EB5" w:rsidP="00F65E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propuesto  </w:t>
                      </w:r>
                    </w:p>
                  </w:txbxContent>
                </v:textbox>
              </v:shape>
            </w:pict>
          </mc:Fallback>
        </mc:AlternateContent>
      </w: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829F2D" wp14:editId="2A214A08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B5" w:rsidRDefault="00F65EB5" w:rsidP="00F65EB5"/>
                          <w:p w:rsidR="00F65EB5" w:rsidRDefault="00F65EB5" w:rsidP="00F65EB5"/>
                          <w:p w:rsidR="00F65EB5" w:rsidRDefault="00F65EB5" w:rsidP="00F65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</w:p>
                          <w:p w:rsidR="00F65EB5" w:rsidRDefault="00F65EB5" w:rsidP="00F65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9F2D" id="Cuadro de texto 10" o:spid="_x0000_s1027" type="#_x0000_t202" style="position:absolute;margin-left:-.7pt;margin-top:8.85pt;width:228pt;height:7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">
                <v:textbox>
                  <w:txbxContent>
                    <w:p w:rsidR="00F65EB5" w:rsidRDefault="00F65EB5" w:rsidP="00F65EB5"/>
                    <w:p w:rsidR="00F65EB5" w:rsidRDefault="00F65EB5" w:rsidP="00F65EB5"/>
                    <w:p w:rsidR="00F65EB5" w:rsidRDefault="00F65EB5" w:rsidP="00F65E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</w:p>
                    <w:p w:rsidR="00F65EB5" w:rsidRDefault="00F65EB5" w:rsidP="00F65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5EB5" w:rsidRPr="00E00465" w:rsidRDefault="00F65EB5" w:rsidP="00F65EB5">
      <w:pPr>
        <w:rPr>
          <w:rFonts w:cs="Arial"/>
          <w:sz w:val="18"/>
          <w:szCs w:val="18"/>
        </w:rPr>
      </w:pPr>
    </w:p>
    <w:p w:rsidR="00F65EB5" w:rsidRPr="00E00465" w:rsidRDefault="00F65EB5" w:rsidP="00F65EB5">
      <w:pPr>
        <w:rPr>
          <w:rFonts w:cs="Arial"/>
          <w:sz w:val="18"/>
          <w:szCs w:val="18"/>
        </w:rPr>
      </w:pPr>
    </w:p>
    <w:p w:rsidR="00F65EB5" w:rsidRPr="00E00465" w:rsidRDefault="00F65EB5" w:rsidP="00F65EB5">
      <w:pPr>
        <w:rPr>
          <w:rFonts w:cs="Arial"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:rsidR="00F65EB5" w:rsidRPr="00E00465" w:rsidRDefault="00F65EB5" w:rsidP="00F65EB5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  <w:r>
        <w:rPr>
          <w:rFonts w:ascii="Arial" w:hAnsi="Arial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EBBA3A" wp14:editId="7C54308A">
                <wp:simplePos x="0" y="0"/>
                <wp:positionH relativeFrom="margin">
                  <wp:posOffset>1051560</wp:posOffset>
                </wp:positionH>
                <wp:positionV relativeFrom="paragraph">
                  <wp:posOffset>123190</wp:posOffset>
                </wp:positionV>
                <wp:extent cx="2895600" cy="112395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42F" w:rsidRDefault="004F742F" w:rsidP="004F742F"/>
                          <w:p w:rsidR="004F742F" w:rsidRDefault="004F742F" w:rsidP="004F742F"/>
                          <w:p w:rsidR="004F742F" w:rsidRDefault="004F742F" w:rsidP="004F74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742F" w:rsidRDefault="004F742F" w:rsidP="004F74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742F" w:rsidRDefault="004F742F" w:rsidP="004F74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742F" w:rsidRDefault="004F742F" w:rsidP="004F74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representante legal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BA3A" id="Text Box 16" o:spid="_x0000_s1028" type="#_x0000_t202" style="position:absolute;margin-left:82.8pt;margin-top:9.7pt;width:228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">
                <v:textbox>
                  <w:txbxContent>
                    <w:p w:rsidR="004F742F" w:rsidRDefault="004F742F" w:rsidP="004F742F"/>
                    <w:p w:rsidR="004F742F" w:rsidRDefault="004F742F" w:rsidP="004F742F"/>
                    <w:p w:rsidR="004F742F" w:rsidRDefault="004F742F" w:rsidP="004F74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F742F" w:rsidRDefault="004F742F" w:rsidP="004F74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F742F" w:rsidRDefault="004F742F" w:rsidP="004F74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F742F" w:rsidRDefault="004F742F" w:rsidP="004F74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representante legal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0465">
        <w:rPr>
          <w:rFonts w:cs="Arial"/>
          <w:b/>
          <w:bCs/>
          <w:sz w:val="18"/>
          <w:szCs w:val="18"/>
        </w:rPr>
        <w:t xml:space="preserve">  </w:t>
      </w:r>
    </w:p>
    <w:p w:rsidR="00F65EB5" w:rsidRPr="00E00465" w:rsidRDefault="00F65EB5" w:rsidP="00F65EB5">
      <w:pPr>
        <w:rPr>
          <w:rFonts w:cs="Arial"/>
          <w:b/>
          <w:bCs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                                                     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</w:t>
      </w: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F65EB5" w:rsidP="00F65EB5">
      <w:pPr>
        <w:rPr>
          <w:rFonts w:cs="Arial"/>
          <w:b/>
          <w:sz w:val="18"/>
          <w:szCs w:val="18"/>
        </w:rPr>
      </w:pPr>
    </w:p>
    <w:p w:rsidR="00F65EB5" w:rsidRPr="00E00465" w:rsidRDefault="00F65EB5" w:rsidP="00F65EB5">
      <w:p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Para evitar retrasos en la tramitación de esta solicitud, deberá adjuntarse además, en su caso:</w:t>
      </w:r>
    </w:p>
    <w:p w:rsidR="00F65EB5" w:rsidRPr="00E00465" w:rsidRDefault="00F65EB5" w:rsidP="00F65EB5">
      <w:pPr>
        <w:rPr>
          <w:rFonts w:cs="Arial"/>
          <w:b/>
          <w:sz w:val="18"/>
          <w:szCs w:val="18"/>
        </w:rPr>
      </w:pPr>
    </w:p>
    <w:p w:rsidR="00F65EB5" w:rsidRDefault="00E91CB4" w:rsidP="00F65EB5">
      <w:pPr>
        <w:numPr>
          <w:ilvl w:val="0"/>
          <w:numId w:val="3"/>
        </w:num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CVN </w:t>
      </w:r>
      <w:r w:rsidR="00F65EB5" w:rsidRPr="00E00465">
        <w:rPr>
          <w:rFonts w:cs="Arial"/>
          <w:b/>
          <w:sz w:val="18"/>
          <w:szCs w:val="18"/>
        </w:rPr>
        <w:t>del nuevo investigador propuesto.</w:t>
      </w:r>
    </w:p>
    <w:p w:rsidR="00F65EB5" w:rsidRPr="00F65EB5" w:rsidRDefault="00F65EB5" w:rsidP="00F65EB5">
      <w:pPr>
        <w:numPr>
          <w:ilvl w:val="0"/>
          <w:numId w:val="3"/>
        </w:numPr>
        <w:rPr>
          <w:rFonts w:cs="Arial"/>
          <w:b/>
          <w:sz w:val="18"/>
          <w:szCs w:val="18"/>
        </w:rPr>
      </w:pPr>
      <w:r w:rsidRPr="00F65EB5">
        <w:rPr>
          <w:rFonts w:cs="Arial"/>
          <w:b/>
          <w:sz w:val="18"/>
          <w:szCs w:val="18"/>
        </w:rPr>
        <w:t>La autorización del representante legal de la entidad a la que pertenece el nuevo investigador, si esa entidad es diferente de la entidad beneficiaria</w:t>
      </w:r>
      <w:r>
        <w:rPr>
          <w:rFonts w:cs="Arial"/>
          <w:b/>
          <w:sz w:val="18"/>
          <w:szCs w:val="18"/>
        </w:rPr>
        <w:t xml:space="preserve"> (</w:t>
      </w:r>
      <w:r w:rsidRPr="00F65EB5">
        <w:rPr>
          <w:rFonts w:cs="Arial"/>
          <w:b/>
          <w:sz w:val="18"/>
          <w:szCs w:val="18"/>
        </w:rPr>
        <w:t>deberá quedar en poder de esta última</w:t>
      </w:r>
      <w:r>
        <w:rPr>
          <w:rFonts w:cs="Arial"/>
          <w:b/>
          <w:sz w:val="18"/>
          <w:szCs w:val="18"/>
        </w:rPr>
        <w:t>)</w:t>
      </w:r>
      <w:r w:rsidRPr="00F65EB5">
        <w:rPr>
          <w:rFonts w:cs="Arial"/>
          <w:b/>
          <w:sz w:val="18"/>
          <w:szCs w:val="18"/>
        </w:rPr>
        <w:t xml:space="preserve">. </w:t>
      </w:r>
    </w:p>
    <w:p w:rsidR="00F65EB5" w:rsidRPr="00E00465" w:rsidRDefault="00F65EB5" w:rsidP="00F65EB5"/>
    <w:p w:rsidR="00E80045" w:rsidRDefault="00E80045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Default="003D2F8D" w:rsidP="00E26430">
      <w:pPr>
        <w:rPr>
          <w:rStyle w:val="ESBBold"/>
          <w:rFonts w:cs="Arial"/>
          <w:i/>
        </w:rPr>
      </w:pPr>
    </w:p>
    <w:p w:rsidR="003D2F8D" w:rsidRPr="00A625E2" w:rsidRDefault="003D2F8D" w:rsidP="003D2F8D">
      <w:pPr>
        <w:jc w:val="center"/>
        <w:rPr>
          <w:rFonts w:ascii="Arial" w:hAnsi="Arial" w:cs="Arial"/>
          <w:b/>
          <w:bCs/>
          <w:sz w:val="18"/>
          <w:szCs w:val="18"/>
          <w:lang w:val="es-ES_tradnl" w:eastAsia="de-DE"/>
        </w:rPr>
      </w:pPr>
      <w:r w:rsidRPr="00A625E2">
        <w:rPr>
          <w:rFonts w:ascii="Arial" w:hAnsi="Arial" w:cs="Arial"/>
          <w:b/>
          <w:bCs/>
          <w:sz w:val="18"/>
          <w:szCs w:val="18"/>
          <w:lang w:val="es-ES_tradnl" w:eastAsia="de-DE"/>
        </w:rPr>
        <w:t xml:space="preserve">Subdirección </w:t>
      </w:r>
      <w:r>
        <w:rPr>
          <w:rFonts w:ascii="Arial" w:hAnsi="Arial" w:cs="Arial"/>
          <w:b/>
          <w:bCs/>
          <w:sz w:val="18"/>
          <w:szCs w:val="18"/>
          <w:lang w:val="es-ES_tradnl" w:eastAsia="de-DE"/>
        </w:rPr>
        <w:t>G</w:t>
      </w:r>
      <w:r w:rsidRPr="00A625E2">
        <w:rPr>
          <w:rFonts w:ascii="Arial" w:hAnsi="Arial" w:cs="Arial"/>
          <w:b/>
          <w:bCs/>
          <w:sz w:val="18"/>
          <w:szCs w:val="18"/>
          <w:lang w:val="es-ES_tradnl" w:eastAsia="de-DE"/>
        </w:rPr>
        <w:t>eneral de Redes y Centros de Investigación Cooperativa del ISCIII</w:t>
      </w:r>
    </w:p>
    <w:p w:rsidR="003D2F8D" w:rsidRPr="0022238A" w:rsidRDefault="003D2F8D" w:rsidP="003D2F8D">
      <w:pPr>
        <w:jc w:val="center"/>
        <w:rPr>
          <w:rStyle w:val="ESBStandard1"/>
          <w:rFonts w:cs="Arial"/>
          <w:bCs/>
        </w:rPr>
      </w:pPr>
      <w:r w:rsidRPr="00A625E2">
        <w:rPr>
          <w:rFonts w:ascii="Arial" w:hAnsi="Arial" w:cs="Arial"/>
          <w:b/>
          <w:bCs/>
          <w:sz w:val="18"/>
          <w:szCs w:val="18"/>
          <w:lang w:val="es-ES_tradnl" w:eastAsia="de-DE"/>
        </w:rPr>
        <w:t>Instituto de Salud Carlos III</w:t>
      </w:r>
    </w:p>
    <w:p w:rsidR="003D2F8D" w:rsidRDefault="003D2F8D" w:rsidP="00E26430">
      <w:pPr>
        <w:rPr>
          <w:rStyle w:val="ESBBold"/>
          <w:rFonts w:cs="Arial"/>
          <w:i/>
        </w:rPr>
      </w:pPr>
      <w:bookmarkStart w:id="0" w:name="_GoBack"/>
      <w:bookmarkEnd w:id="0"/>
    </w:p>
    <w:p w:rsidR="004F5B07" w:rsidRPr="0022238A" w:rsidRDefault="00504D71" w:rsidP="001428DF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="000825F2" w:rsidRPr="0022238A">
        <w:rPr>
          <w:rStyle w:val="ESBStandard1"/>
          <w:rFonts w:cs="Arial"/>
          <w:b/>
          <w:bCs/>
          <w:szCs w:val="20"/>
        </w:rPr>
        <w:t xml:space="preserve"> </w:t>
      </w:r>
    </w:p>
    <w:p w:rsidR="000825F2" w:rsidRPr="0022238A" w:rsidRDefault="000825F2" w:rsidP="001428DF">
      <w:pPr>
        <w:rPr>
          <w:rStyle w:val="ESBStandard1"/>
          <w:rFonts w:cs="Arial"/>
          <w:b/>
          <w:bCs/>
          <w:szCs w:val="20"/>
        </w:rPr>
      </w:pPr>
    </w:p>
    <w:p w:rsidR="001428DF" w:rsidRPr="0022238A" w:rsidRDefault="000825F2" w:rsidP="001428DF">
      <w:pPr>
        <w:rPr>
          <w:rFonts w:ascii="Arial" w:hAnsi="Arial" w:cs="Arial"/>
          <w:sz w:val="20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0825F2" w:rsidRPr="0022238A" w:rsidRDefault="000825F2" w:rsidP="001428DF">
      <w:pPr>
        <w:ind w:left="708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 </w:t>
      </w:r>
    </w:p>
    <w:p w:rsidR="000825F2" w:rsidRPr="0022238A" w:rsidRDefault="000825F2" w:rsidP="001428DF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:rsidR="001428DF" w:rsidRPr="0022238A" w:rsidRDefault="001428DF" w:rsidP="001428DF">
      <w:pPr>
        <w:rPr>
          <w:rStyle w:val="ESBStandard1"/>
          <w:rFonts w:cs="Arial"/>
          <w:b/>
          <w:bCs/>
          <w:szCs w:val="20"/>
        </w:rPr>
      </w:pPr>
    </w:p>
    <w:p w:rsidR="001428DF" w:rsidRPr="0022238A" w:rsidRDefault="001428DF" w:rsidP="001428DF">
      <w:pPr>
        <w:rPr>
          <w:rStyle w:val="ESBStandard1"/>
          <w:rFonts w:cs="Arial"/>
          <w:b/>
          <w:bCs/>
          <w:szCs w:val="20"/>
        </w:rPr>
      </w:pPr>
    </w:p>
    <w:p w:rsidR="000825F2" w:rsidRPr="0022238A" w:rsidRDefault="00E80045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 xml:space="preserve">               </w:t>
      </w:r>
    </w:p>
    <w:p w:rsidR="007939E5" w:rsidRDefault="000825F2" w:rsidP="00504D71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:rsidR="00504D71" w:rsidRDefault="00E80045" w:rsidP="004F742F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               </w:t>
      </w:r>
      <w:r w:rsidR="007939E5">
        <w:rPr>
          <w:rStyle w:val="ESBStandard1"/>
        </w:rPr>
        <w:t xml:space="preserve">                                          </w:t>
      </w:r>
      <w:r w:rsidR="00BA73AA" w:rsidRPr="00BA73AA">
        <w:rPr>
          <w:rStyle w:val="ESBStandard1"/>
          <w:rFonts w:cs="Arial"/>
          <w:bCs/>
          <w:sz w:val="18"/>
          <w:szCs w:val="18"/>
        </w:rPr>
        <w:tab/>
      </w:r>
      <w:r w:rsidR="00BA73AA" w:rsidRPr="00BA73AA">
        <w:rPr>
          <w:rStyle w:val="ESBStandard1"/>
          <w:rFonts w:cs="Arial"/>
          <w:bCs/>
          <w:sz w:val="18"/>
          <w:szCs w:val="18"/>
        </w:rPr>
        <w:tab/>
      </w:r>
      <w:r w:rsidR="00BA73AA" w:rsidRPr="00BA73AA">
        <w:rPr>
          <w:rStyle w:val="ESBStandard1"/>
          <w:rFonts w:cs="Arial"/>
          <w:bCs/>
          <w:sz w:val="18"/>
          <w:szCs w:val="18"/>
        </w:rPr>
        <w:tab/>
      </w:r>
      <w:r w:rsidR="004F742F">
        <w:rPr>
          <w:rStyle w:val="ESBStandard1"/>
        </w:rPr>
        <w:t xml:space="preserve"> </w:t>
      </w:r>
    </w:p>
    <w:p w:rsidR="00BA73AA" w:rsidRPr="00BA73AA" w:rsidRDefault="00BA73AA" w:rsidP="00504D71">
      <w:pPr>
        <w:rPr>
          <w:rFonts w:ascii="Arial" w:hAnsi="Arial" w:cs="Arial"/>
          <w:bCs/>
          <w:sz w:val="18"/>
          <w:szCs w:val="18"/>
        </w:rPr>
      </w:pPr>
    </w:p>
    <w:p w:rsidR="00504D71" w:rsidRPr="0022238A" w:rsidRDefault="00504D71" w:rsidP="00504D71">
      <w:pPr>
        <w:rPr>
          <w:rStyle w:val="ESBStandard1"/>
          <w:rFonts w:cs="Arial"/>
          <w:bCs/>
        </w:rPr>
      </w:pPr>
    </w:p>
    <w:sectPr w:rsidR="00504D71" w:rsidRPr="0022238A" w:rsidSect="00BA73A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02" w:right="1287" w:bottom="907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62" w:rsidRDefault="00301162">
      <w:r>
        <w:separator/>
      </w:r>
    </w:p>
  </w:endnote>
  <w:endnote w:type="continuationSeparator" w:id="0">
    <w:p w:rsidR="00301162" w:rsidRDefault="0030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DC" w:rsidRPr="00773506" w:rsidRDefault="00BA73AA" w:rsidP="00BA73AA">
    <w:pPr>
      <w:pStyle w:val="Piedepgina"/>
      <w:tabs>
        <w:tab w:val="left" w:pos="195"/>
        <w:tab w:val="right" w:pos="9202"/>
      </w:tabs>
      <w:rPr>
        <w:rFonts w:ascii="Arial" w:hAnsi="Arial" w:cs="Arial"/>
        <w:sz w:val="18"/>
        <w:szCs w:val="18"/>
      </w:rPr>
    </w:pPr>
    <w:r w:rsidRPr="00773506">
      <w:rPr>
        <w:sz w:val="18"/>
        <w:szCs w:val="18"/>
      </w:rPr>
      <w:tab/>
    </w:r>
    <w:r w:rsidRPr="00773506">
      <w:rPr>
        <w:sz w:val="18"/>
        <w:szCs w:val="18"/>
      </w:rPr>
      <w:tab/>
    </w:r>
    <w:r w:rsidRPr="00773506">
      <w:rPr>
        <w:sz w:val="18"/>
        <w:szCs w:val="18"/>
      </w:rPr>
      <w:tab/>
    </w:r>
    <w:r w:rsidRPr="00773506">
      <w:rPr>
        <w:sz w:val="18"/>
        <w:szCs w:val="18"/>
      </w:rPr>
      <w:tab/>
    </w:r>
    <w:r w:rsidR="00675173" w:rsidRPr="00773506">
      <w:rPr>
        <w:rFonts w:ascii="Arial" w:hAnsi="Arial" w:cs="Arial"/>
        <w:sz w:val="18"/>
        <w:szCs w:val="18"/>
      </w:rPr>
      <w:fldChar w:fldCharType="begin"/>
    </w:r>
    <w:r w:rsidR="00675173" w:rsidRPr="00773506">
      <w:rPr>
        <w:rFonts w:ascii="Arial" w:hAnsi="Arial" w:cs="Arial"/>
        <w:sz w:val="18"/>
        <w:szCs w:val="18"/>
      </w:rPr>
      <w:instrText xml:space="preserve"> PAGE   \* MERGEFORMAT </w:instrText>
    </w:r>
    <w:r w:rsidR="00675173" w:rsidRPr="00773506">
      <w:rPr>
        <w:rFonts w:ascii="Arial" w:hAnsi="Arial" w:cs="Arial"/>
        <w:sz w:val="18"/>
        <w:szCs w:val="18"/>
      </w:rPr>
      <w:fldChar w:fldCharType="separate"/>
    </w:r>
    <w:r w:rsidR="003D2F8D">
      <w:rPr>
        <w:rFonts w:ascii="Arial" w:hAnsi="Arial" w:cs="Arial"/>
        <w:noProof/>
        <w:sz w:val="18"/>
        <w:szCs w:val="18"/>
      </w:rPr>
      <w:t>3</w:t>
    </w:r>
    <w:r w:rsidR="00675173" w:rsidRPr="00773506">
      <w:rPr>
        <w:rFonts w:ascii="Arial" w:hAnsi="Arial" w:cs="Arial"/>
        <w:noProof/>
        <w:sz w:val="18"/>
        <w:szCs w:val="18"/>
      </w:rPr>
      <w:fldChar w:fldCharType="end"/>
    </w:r>
  </w:p>
  <w:p w:rsidR="00C11FDC" w:rsidRDefault="00C11F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DC" w:rsidRPr="007939E5" w:rsidRDefault="00675173">
    <w:pPr>
      <w:pStyle w:val="Piedepgina"/>
      <w:jc w:val="right"/>
      <w:rPr>
        <w:rFonts w:ascii="Arial" w:hAnsi="Arial" w:cs="Arial"/>
        <w:sz w:val="18"/>
        <w:szCs w:val="18"/>
      </w:rPr>
    </w:pPr>
    <w:r w:rsidRPr="007939E5">
      <w:rPr>
        <w:rFonts w:ascii="Arial" w:hAnsi="Arial" w:cs="Arial"/>
        <w:sz w:val="18"/>
        <w:szCs w:val="18"/>
      </w:rPr>
      <w:fldChar w:fldCharType="begin"/>
    </w:r>
    <w:r w:rsidRPr="007939E5">
      <w:rPr>
        <w:rFonts w:ascii="Arial" w:hAnsi="Arial" w:cs="Arial"/>
        <w:sz w:val="18"/>
        <w:szCs w:val="18"/>
      </w:rPr>
      <w:instrText xml:space="preserve"> PAGE   \* MERGEFORMAT </w:instrText>
    </w:r>
    <w:r w:rsidRPr="007939E5">
      <w:rPr>
        <w:rFonts w:ascii="Arial" w:hAnsi="Arial" w:cs="Arial"/>
        <w:sz w:val="18"/>
        <w:szCs w:val="18"/>
      </w:rPr>
      <w:fldChar w:fldCharType="separate"/>
    </w:r>
    <w:r w:rsidR="003D2F8D">
      <w:rPr>
        <w:rFonts w:ascii="Arial" w:hAnsi="Arial" w:cs="Arial"/>
        <w:noProof/>
        <w:sz w:val="18"/>
        <w:szCs w:val="18"/>
      </w:rPr>
      <w:t>1</w:t>
    </w:r>
    <w:r w:rsidRPr="007939E5">
      <w:rPr>
        <w:rFonts w:ascii="Arial" w:hAnsi="Arial" w:cs="Arial"/>
        <w:noProof/>
        <w:sz w:val="18"/>
        <w:szCs w:val="18"/>
      </w:rPr>
      <w:fldChar w:fldCharType="end"/>
    </w:r>
  </w:p>
  <w:p w:rsidR="00C11FDC" w:rsidRDefault="00C11F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62" w:rsidRDefault="00301162">
      <w:r>
        <w:separator/>
      </w:r>
    </w:p>
  </w:footnote>
  <w:footnote w:type="continuationSeparator" w:id="0">
    <w:p w:rsidR="00301162" w:rsidRDefault="0030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DC" w:rsidRDefault="00C11FDC" w:rsidP="0015583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39" w:rsidRPr="002B6839" w:rsidRDefault="002B6839" w:rsidP="002B6839">
    <w:pPr>
      <w:autoSpaceDE w:val="0"/>
      <w:autoSpaceDN w:val="0"/>
      <w:adjustRightInd w:val="0"/>
      <w:rPr>
        <w:rFonts w:ascii="Arial-BoldMT" w:hAnsi="Arial-BoldMT" w:cs="Arial-BoldMT"/>
        <w:b/>
        <w:bCs/>
        <w:color w:val="221F1F"/>
        <w:sz w:val="16"/>
        <w:szCs w:val="16"/>
        <w:lang w:val="ca-ES"/>
      </w:rPr>
    </w:pPr>
    <w:r>
      <w:rPr>
        <w:rFonts w:ascii="Arial-BoldMT" w:hAnsi="Arial-BoldMT" w:cs="Arial-BoldMT"/>
        <w:b/>
        <w:bCs/>
        <w:color w:val="221F1F"/>
        <w:sz w:val="16"/>
        <w:szCs w:val="16"/>
        <w:lang w:val="ca-ES"/>
      </w:rPr>
      <w:t xml:space="preserve">       </w:t>
    </w:r>
    <w:r>
      <w:rPr>
        <w:rFonts w:ascii="Arial-BoldMT" w:hAnsi="Arial-BoldMT" w:cs="Arial-BoldMT"/>
        <w:b/>
        <w:bCs/>
        <w:noProof/>
        <w:color w:val="221F1F"/>
        <w:sz w:val="16"/>
        <w:szCs w:val="16"/>
      </w:rPr>
      <w:drawing>
        <wp:inline distT="0" distB="0" distL="0" distR="0" wp14:anchorId="3B026AED" wp14:editId="66CCD1B3">
          <wp:extent cx="1817476" cy="494665"/>
          <wp:effectExtent l="0" t="0" r="0" b="63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90331_logo_dir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036" cy="50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-BoldMT" w:hAnsi="Arial-BoldMT" w:cs="Arial-BoldMT"/>
        <w:b/>
        <w:bCs/>
        <w:color w:val="221F1F"/>
        <w:sz w:val="16"/>
        <w:szCs w:val="16"/>
        <w:lang w:val="ca-ES"/>
      </w:rPr>
      <w:t xml:space="preserve">                                                  </w:t>
    </w:r>
    <w:r>
      <w:rPr>
        <w:rFonts w:ascii="Arial-BoldMT" w:hAnsi="Arial-BoldMT" w:cs="Arial-BoldMT"/>
        <w:b/>
        <w:bCs/>
        <w:noProof/>
        <w:color w:val="221F1F"/>
        <w:sz w:val="16"/>
        <w:szCs w:val="16"/>
      </w:rPr>
      <w:drawing>
        <wp:inline distT="0" distB="0" distL="0" distR="0" wp14:anchorId="39D1F916" wp14:editId="474D94C3">
          <wp:extent cx="1180743" cy="817245"/>
          <wp:effectExtent l="0" t="0" r="635" b="190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53" cy="81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D6"/>
    <w:rsid w:val="0000258D"/>
    <w:rsid w:val="000265A2"/>
    <w:rsid w:val="00030B40"/>
    <w:rsid w:val="00051631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E68D6"/>
    <w:rsid w:val="000F63C2"/>
    <w:rsid w:val="00111A81"/>
    <w:rsid w:val="00113F62"/>
    <w:rsid w:val="00120562"/>
    <w:rsid w:val="00123F3F"/>
    <w:rsid w:val="00133699"/>
    <w:rsid w:val="001428DF"/>
    <w:rsid w:val="0015583C"/>
    <w:rsid w:val="00184498"/>
    <w:rsid w:val="0019170D"/>
    <w:rsid w:val="001930CD"/>
    <w:rsid w:val="001A5256"/>
    <w:rsid w:val="001C125D"/>
    <w:rsid w:val="001D186D"/>
    <w:rsid w:val="001F54FF"/>
    <w:rsid w:val="00201891"/>
    <w:rsid w:val="0020545B"/>
    <w:rsid w:val="0022238A"/>
    <w:rsid w:val="0022671A"/>
    <w:rsid w:val="00232B30"/>
    <w:rsid w:val="00237F45"/>
    <w:rsid w:val="00280811"/>
    <w:rsid w:val="0028305F"/>
    <w:rsid w:val="0028360D"/>
    <w:rsid w:val="0029544C"/>
    <w:rsid w:val="002B6839"/>
    <w:rsid w:val="002C08C1"/>
    <w:rsid w:val="002C5464"/>
    <w:rsid w:val="002D5176"/>
    <w:rsid w:val="002D6CBC"/>
    <w:rsid w:val="002F49EC"/>
    <w:rsid w:val="002F6D1C"/>
    <w:rsid w:val="00301162"/>
    <w:rsid w:val="00313452"/>
    <w:rsid w:val="003148B9"/>
    <w:rsid w:val="00316ACA"/>
    <w:rsid w:val="00352805"/>
    <w:rsid w:val="0035435A"/>
    <w:rsid w:val="00364752"/>
    <w:rsid w:val="003676BA"/>
    <w:rsid w:val="00372335"/>
    <w:rsid w:val="00380C4B"/>
    <w:rsid w:val="003D2F8D"/>
    <w:rsid w:val="003E727F"/>
    <w:rsid w:val="003F1AC5"/>
    <w:rsid w:val="0040637A"/>
    <w:rsid w:val="00423BD6"/>
    <w:rsid w:val="00427C73"/>
    <w:rsid w:val="00443B1C"/>
    <w:rsid w:val="00473698"/>
    <w:rsid w:val="00494CAA"/>
    <w:rsid w:val="004963C7"/>
    <w:rsid w:val="004A1F1F"/>
    <w:rsid w:val="004A655B"/>
    <w:rsid w:val="004B33D3"/>
    <w:rsid w:val="004E7DE6"/>
    <w:rsid w:val="004F5B07"/>
    <w:rsid w:val="004F742F"/>
    <w:rsid w:val="00504D71"/>
    <w:rsid w:val="005400EE"/>
    <w:rsid w:val="0055372F"/>
    <w:rsid w:val="00566BF5"/>
    <w:rsid w:val="00577F9A"/>
    <w:rsid w:val="005F1828"/>
    <w:rsid w:val="005F65C9"/>
    <w:rsid w:val="00634B6E"/>
    <w:rsid w:val="00640537"/>
    <w:rsid w:val="00650337"/>
    <w:rsid w:val="006532BE"/>
    <w:rsid w:val="0066203F"/>
    <w:rsid w:val="0066612F"/>
    <w:rsid w:val="00675173"/>
    <w:rsid w:val="00685695"/>
    <w:rsid w:val="00690B92"/>
    <w:rsid w:val="006B52BF"/>
    <w:rsid w:val="006C7294"/>
    <w:rsid w:val="006D5E60"/>
    <w:rsid w:val="006F406A"/>
    <w:rsid w:val="00710021"/>
    <w:rsid w:val="0071083D"/>
    <w:rsid w:val="00717417"/>
    <w:rsid w:val="00721973"/>
    <w:rsid w:val="00723006"/>
    <w:rsid w:val="00735671"/>
    <w:rsid w:val="00737306"/>
    <w:rsid w:val="007379DA"/>
    <w:rsid w:val="00741B9E"/>
    <w:rsid w:val="00747A82"/>
    <w:rsid w:val="0075689E"/>
    <w:rsid w:val="007638F0"/>
    <w:rsid w:val="00763B0B"/>
    <w:rsid w:val="00764B19"/>
    <w:rsid w:val="00773506"/>
    <w:rsid w:val="00777328"/>
    <w:rsid w:val="007869C0"/>
    <w:rsid w:val="007873C2"/>
    <w:rsid w:val="007916C9"/>
    <w:rsid w:val="007918D2"/>
    <w:rsid w:val="007939E5"/>
    <w:rsid w:val="007B2AC4"/>
    <w:rsid w:val="007B4D5C"/>
    <w:rsid w:val="007B530A"/>
    <w:rsid w:val="007C1854"/>
    <w:rsid w:val="007C1C5D"/>
    <w:rsid w:val="007C353B"/>
    <w:rsid w:val="007C4FD0"/>
    <w:rsid w:val="007E2BA7"/>
    <w:rsid w:val="007F490E"/>
    <w:rsid w:val="00844A81"/>
    <w:rsid w:val="00850253"/>
    <w:rsid w:val="0086708F"/>
    <w:rsid w:val="0089649D"/>
    <w:rsid w:val="008C2D30"/>
    <w:rsid w:val="008C5926"/>
    <w:rsid w:val="008D2DDA"/>
    <w:rsid w:val="008D4B07"/>
    <w:rsid w:val="008E527D"/>
    <w:rsid w:val="008F0383"/>
    <w:rsid w:val="008F0444"/>
    <w:rsid w:val="009205AA"/>
    <w:rsid w:val="009207D4"/>
    <w:rsid w:val="00927C9B"/>
    <w:rsid w:val="0093254F"/>
    <w:rsid w:val="0095255A"/>
    <w:rsid w:val="00953894"/>
    <w:rsid w:val="00957314"/>
    <w:rsid w:val="00993C0C"/>
    <w:rsid w:val="009B0A9F"/>
    <w:rsid w:val="009B5006"/>
    <w:rsid w:val="009C648D"/>
    <w:rsid w:val="009E63E0"/>
    <w:rsid w:val="009F136A"/>
    <w:rsid w:val="009F3DD3"/>
    <w:rsid w:val="00A00044"/>
    <w:rsid w:val="00A17A55"/>
    <w:rsid w:val="00A2545D"/>
    <w:rsid w:val="00A26220"/>
    <w:rsid w:val="00A27A1F"/>
    <w:rsid w:val="00A41A47"/>
    <w:rsid w:val="00A47E47"/>
    <w:rsid w:val="00A51D18"/>
    <w:rsid w:val="00A70A00"/>
    <w:rsid w:val="00A82992"/>
    <w:rsid w:val="00AA1BED"/>
    <w:rsid w:val="00AA7377"/>
    <w:rsid w:val="00AE0878"/>
    <w:rsid w:val="00B21E78"/>
    <w:rsid w:val="00B25283"/>
    <w:rsid w:val="00B31AD8"/>
    <w:rsid w:val="00B63EBA"/>
    <w:rsid w:val="00BA73AA"/>
    <w:rsid w:val="00BD435A"/>
    <w:rsid w:val="00BD5337"/>
    <w:rsid w:val="00BD7F15"/>
    <w:rsid w:val="00BE1100"/>
    <w:rsid w:val="00BE44B2"/>
    <w:rsid w:val="00BE4C38"/>
    <w:rsid w:val="00BF7795"/>
    <w:rsid w:val="00C11FDC"/>
    <w:rsid w:val="00C23309"/>
    <w:rsid w:val="00C373AB"/>
    <w:rsid w:val="00C5470A"/>
    <w:rsid w:val="00CA32CF"/>
    <w:rsid w:val="00CB1AAB"/>
    <w:rsid w:val="00CC268E"/>
    <w:rsid w:val="00D32D9A"/>
    <w:rsid w:val="00D4645A"/>
    <w:rsid w:val="00D63F0B"/>
    <w:rsid w:val="00D64C10"/>
    <w:rsid w:val="00D74B8B"/>
    <w:rsid w:val="00D81383"/>
    <w:rsid w:val="00DB45FC"/>
    <w:rsid w:val="00DB5E1B"/>
    <w:rsid w:val="00DE0FD6"/>
    <w:rsid w:val="00DF796E"/>
    <w:rsid w:val="00E232AE"/>
    <w:rsid w:val="00E26430"/>
    <w:rsid w:val="00E5515B"/>
    <w:rsid w:val="00E613AA"/>
    <w:rsid w:val="00E80045"/>
    <w:rsid w:val="00E91CB4"/>
    <w:rsid w:val="00E927E0"/>
    <w:rsid w:val="00ED3828"/>
    <w:rsid w:val="00EE783B"/>
    <w:rsid w:val="00EF38DE"/>
    <w:rsid w:val="00EF414B"/>
    <w:rsid w:val="00F313DB"/>
    <w:rsid w:val="00F65EB5"/>
    <w:rsid w:val="00F92687"/>
    <w:rsid w:val="00FA5F38"/>
    <w:rsid w:val="00FA767B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9E178E-6208-42C4-A883-9D86EB0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Puest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27F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583C"/>
    <w:rPr>
      <w:sz w:val="24"/>
      <w:szCs w:val="24"/>
    </w:rPr>
  </w:style>
  <w:style w:type="character" w:styleId="Refdecomentario">
    <w:name w:val="annotation reference"/>
    <w:basedOn w:val="Fuentedeprrafopredeter"/>
    <w:rsid w:val="009F3D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F3DD3"/>
  </w:style>
  <w:style w:type="paragraph" w:styleId="Asuntodelcomentario">
    <w:name w:val="annotation subject"/>
    <w:basedOn w:val="Textocomentario"/>
    <w:next w:val="Textocomentario"/>
    <w:link w:val="AsuntodelcomentarioCar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3DD3"/>
    <w:rPr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.rodriguezlo\Configuraci&#243;n%20local\Archivos%20temporales%20de%20Internet\Content.Outlook\EBALL6GS\Modelo_pr&#243;rroga_DE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Modelo_prórroga_DEF</Template>
  <TotalTime>0</TotalTime>
  <Pages>3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ines.rodriguezlo</dc:creator>
  <cp:lastModifiedBy>macu</cp:lastModifiedBy>
  <cp:revision>3</cp:revision>
  <cp:lastPrinted>2013-04-15T15:14:00Z</cp:lastPrinted>
  <dcterms:created xsi:type="dcterms:W3CDTF">2018-07-31T09:44:00Z</dcterms:created>
  <dcterms:modified xsi:type="dcterms:W3CDTF">2018-07-31T11:29:00Z</dcterms:modified>
</cp:coreProperties>
</file>